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6A7B2" w14:textId="77777777" w:rsidR="0037767F" w:rsidRPr="00E763D3" w:rsidRDefault="00F47734">
      <w:pPr>
        <w:rPr>
          <w:b/>
          <w:smallCaps/>
          <w:sz w:val="28"/>
          <w:szCs w:val="28"/>
        </w:rPr>
      </w:pPr>
      <w:r w:rsidRPr="00E763D3">
        <w:rPr>
          <w:b/>
          <w:smallCaps/>
          <w:sz w:val="28"/>
          <w:szCs w:val="28"/>
        </w:rPr>
        <w:t xml:space="preserve">Finding Aid </w:t>
      </w:r>
      <w:r w:rsidR="0037767F" w:rsidRPr="00E763D3">
        <w:rPr>
          <w:b/>
          <w:smallCaps/>
          <w:sz w:val="28"/>
          <w:szCs w:val="28"/>
        </w:rPr>
        <w:t>Template</w:t>
      </w:r>
      <w:r w:rsidR="009D3797" w:rsidRPr="00E763D3">
        <w:rPr>
          <w:b/>
          <w:smallCaps/>
          <w:sz w:val="28"/>
          <w:szCs w:val="28"/>
        </w:rPr>
        <w:t>, Part Two</w:t>
      </w:r>
      <w:r w:rsidR="0037767F" w:rsidRPr="00E763D3">
        <w:rPr>
          <w:b/>
          <w:smallCaps/>
          <w:sz w:val="28"/>
          <w:szCs w:val="28"/>
        </w:rPr>
        <w:t>:  Container List</w:t>
      </w:r>
    </w:p>
    <w:p w14:paraId="650C3FBD" w14:textId="77777777" w:rsidR="009D3797" w:rsidRPr="00E763D3" w:rsidRDefault="009D3797">
      <w:pPr>
        <w:rPr>
          <w:b/>
          <w:smallCaps/>
          <w:sz w:val="28"/>
          <w:szCs w:val="28"/>
        </w:rPr>
      </w:pPr>
    </w:p>
    <w:p w14:paraId="21F61AF7" w14:textId="77777777" w:rsidR="009D3797" w:rsidRPr="00E763D3" w:rsidRDefault="009D3797" w:rsidP="009D3797">
      <w:pPr>
        <w:rPr>
          <w:b/>
        </w:rPr>
      </w:pPr>
      <w:r w:rsidRPr="00E763D3">
        <w:rPr>
          <w:b/>
        </w:rPr>
        <w:t>Finding aid author:</w:t>
      </w:r>
    </w:p>
    <w:p w14:paraId="79753F62" w14:textId="77777777" w:rsidR="009D3797" w:rsidRPr="00E763D3" w:rsidRDefault="009D3797" w:rsidP="009D3797">
      <w:pPr>
        <w:rPr>
          <w:b/>
        </w:rPr>
      </w:pPr>
      <w:r w:rsidRPr="00E763D3">
        <w:rPr>
          <w:b/>
        </w:rPr>
        <w:t xml:space="preserve">Date of Finding Aid completion:  </w:t>
      </w:r>
    </w:p>
    <w:p w14:paraId="220D81A6" w14:textId="77777777" w:rsidR="009D3797" w:rsidRPr="00E763D3" w:rsidRDefault="009D3797" w:rsidP="009D3797">
      <w:pPr>
        <w:rPr>
          <w:b/>
          <w:smallCaps/>
          <w:sz w:val="28"/>
          <w:szCs w:val="28"/>
        </w:rPr>
      </w:pPr>
    </w:p>
    <w:p w14:paraId="7B337845" w14:textId="77777777" w:rsidR="009D3797" w:rsidRPr="00E763D3" w:rsidRDefault="009D3797" w:rsidP="009D3797">
      <w:pPr>
        <w:rPr>
          <w:b/>
          <w:smallCaps/>
          <w:sz w:val="28"/>
          <w:szCs w:val="28"/>
        </w:rPr>
      </w:pPr>
      <w:r w:rsidRPr="00E763D3">
        <w:t xml:space="preserve">Fields colored green are required.  Fields colored yellow are to be used if needed.  </w:t>
      </w:r>
    </w:p>
    <w:p w14:paraId="0099ED66" w14:textId="77777777" w:rsidR="0037767F" w:rsidRPr="00E763D3" w:rsidRDefault="0037767F"/>
    <w:p w14:paraId="2C351F1F" w14:textId="276178D1" w:rsidR="00ED46B5" w:rsidRPr="00E763D3" w:rsidRDefault="009104E4" w:rsidP="00ED46B5">
      <w:pPr>
        <w:numPr>
          <w:ilvl w:val="0"/>
          <w:numId w:val="1"/>
        </w:numPr>
        <w:rPr>
          <w:sz w:val="20"/>
          <w:szCs w:val="20"/>
        </w:rPr>
      </w:pPr>
      <w:r w:rsidRPr="00E763D3">
        <w:rPr>
          <w:sz w:val="20"/>
          <w:szCs w:val="20"/>
        </w:rPr>
        <w:t>U</w:t>
      </w:r>
      <w:r w:rsidR="00ED46B5" w:rsidRPr="00E763D3">
        <w:rPr>
          <w:sz w:val="20"/>
          <w:szCs w:val="20"/>
        </w:rPr>
        <w:t>se a separate table for each series or subseries.  If subseries exist, be sure to include the series number and series title with each subseries table.</w:t>
      </w:r>
    </w:p>
    <w:p w14:paraId="3B4B7E46" w14:textId="77777777" w:rsidR="00480202" w:rsidRPr="00E763D3" w:rsidRDefault="00ED46B5" w:rsidP="00ED46B5">
      <w:pPr>
        <w:numPr>
          <w:ilvl w:val="0"/>
          <w:numId w:val="1"/>
        </w:numPr>
        <w:rPr>
          <w:sz w:val="20"/>
          <w:szCs w:val="20"/>
        </w:rPr>
      </w:pPr>
      <w:r w:rsidRPr="00E763D3">
        <w:rPr>
          <w:sz w:val="20"/>
          <w:szCs w:val="20"/>
        </w:rPr>
        <w:t xml:space="preserve">When a table needs to continue on another page, simply tab to add another row to the existing table and repeat as often as needed.  </w:t>
      </w:r>
    </w:p>
    <w:p w14:paraId="4D81E023" w14:textId="6C366BE8" w:rsidR="00D5576E" w:rsidRPr="00E763D3" w:rsidRDefault="00D5576E" w:rsidP="00ED46B5">
      <w:pPr>
        <w:numPr>
          <w:ilvl w:val="0"/>
          <w:numId w:val="1"/>
        </w:numPr>
        <w:rPr>
          <w:sz w:val="20"/>
          <w:szCs w:val="20"/>
        </w:rPr>
      </w:pPr>
      <w:r w:rsidRPr="00E763D3">
        <w:rPr>
          <w:sz w:val="20"/>
          <w:szCs w:val="20"/>
        </w:rPr>
        <w:t xml:space="preserve">Each document should follow the </w:t>
      </w:r>
      <w:r w:rsidR="00DE3DA0" w:rsidRPr="00E763D3">
        <w:rPr>
          <w:sz w:val="20"/>
          <w:szCs w:val="20"/>
        </w:rPr>
        <w:t xml:space="preserve">file naming </w:t>
      </w:r>
      <w:r w:rsidRPr="00E763D3">
        <w:rPr>
          <w:sz w:val="20"/>
          <w:szCs w:val="20"/>
        </w:rPr>
        <w:t>convention: “[creator]-</w:t>
      </w:r>
      <w:r w:rsidR="00A52C47" w:rsidRPr="00E763D3">
        <w:rPr>
          <w:sz w:val="20"/>
          <w:szCs w:val="20"/>
        </w:rPr>
        <w:t xml:space="preserve">Series </w:t>
      </w:r>
      <w:r w:rsidRPr="00E763D3">
        <w:rPr>
          <w:sz w:val="20"/>
          <w:szCs w:val="20"/>
        </w:rPr>
        <w:t>[I, II, III].docx”</w:t>
      </w:r>
    </w:p>
    <w:p w14:paraId="0660EF1D" w14:textId="6514DB85" w:rsidR="00611A85" w:rsidRPr="00E763D3" w:rsidRDefault="00F86095" w:rsidP="00ED46B5">
      <w:pPr>
        <w:numPr>
          <w:ilvl w:val="0"/>
          <w:numId w:val="1"/>
        </w:numPr>
        <w:rPr>
          <w:sz w:val="20"/>
          <w:szCs w:val="20"/>
        </w:rPr>
      </w:pPr>
      <w:r w:rsidRPr="00E763D3">
        <w:rPr>
          <w:sz w:val="20"/>
          <w:szCs w:val="20"/>
        </w:rPr>
        <w:t xml:space="preserve">If your collection has subseries, add a dash and the subseries letter following the series number (ex. </w:t>
      </w:r>
      <w:proofErr w:type="spellStart"/>
      <w:r w:rsidRPr="00E763D3">
        <w:rPr>
          <w:sz w:val="20"/>
          <w:szCs w:val="20"/>
        </w:rPr>
        <w:t>Hulme</w:t>
      </w:r>
      <w:proofErr w:type="spellEnd"/>
      <w:r w:rsidRPr="00E763D3">
        <w:rPr>
          <w:sz w:val="20"/>
          <w:szCs w:val="20"/>
        </w:rPr>
        <w:t>-</w:t>
      </w:r>
      <w:r w:rsidR="00A52C47" w:rsidRPr="00E763D3">
        <w:rPr>
          <w:sz w:val="20"/>
          <w:szCs w:val="20"/>
        </w:rPr>
        <w:t xml:space="preserve">Series </w:t>
      </w:r>
      <w:r w:rsidRPr="00E763D3">
        <w:rPr>
          <w:sz w:val="20"/>
          <w:szCs w:val="20"/>
        </w:rPr>
        <w:t>I-B.docx)</w:t>
      </w:r>
    </w:p>
    <w:p w14:paraId="1814DA2A" w14:textId="77777777" w:rsidR="00ED46B5" w:rsidRPr="00E763D3" w:rsidRDefault="00ED46B5" w:rsidP="00ED46B5">
      <w:pPr>
        <w:numPr>
          <w:ilvl w:val="0"/>
          <w:numId w:val="1"/>
        </w:numPr>
        <w:rPr>
          <w:sz w:val="20"/>
          <w:szCs w:val="20"/>
        </w:rPr>
      </w:pPr>
      <w:r w:rsidRPr="00E763D3">
        <w:rPr>
          <w:sz w:val="20"/>
          <w:szCs w:val="20"/>
        </w:rPr>
        <w:t>It</w:t>
      </w:r>
      <w:r w:rsidRPr="00E763D3">
        <w:rPr>
          <w:b/>
          <w:i/>
          <w:sz w:val="20"/>
          <w:szCs w:val="20"/>
        </w:rPr>
        <w:t xml:space="preserve"> is</w:t>
      </w:r>
      <w:r w:rsidRPr="00E763D3">
        <w:rPr>
          <w:sz w:val="20"/>
          <w:szCs w:val="20"/>
        </w:rPr>
        <w:t xml:space="preserve"> necessary to type out data that repeats in the following line.  Do not use ditto marks or the word "ditto."</w:t>
      </w:r>
    </w:p>
    <w:p w14:paraId="73023D5B" w14:textId="77777777" w:rsidR="00057203" w:rsidRPr="00E763D3" w:rsidRDefault="00057203"/>
    <w:tbl>
      <w:tblPr>
        <w:tblW w:w="5000" w:type="pct"/>
        <w:tblLook w:val="01E0" w:firstRow="1" w:lastRow="1" w:firstColumn="1" w:lastColumn="1" w:noHBand="0" w:noVBand="0"/>
      </w:tblPr>
      <w:tblGrid>
        <w:gridCol w:w="1134"/>
        <w:gridCol w:w="1136"/>
        <w:gridCol w:w="4498"/>
        <w:gridCol w:w="1080"/>
        <w:gridCol w:w="1441"/>
        <w:gridCol w:w="3887"/>
      </w:tblGrid>
      <w:tr w:rsidR="0073370E" w:rsidRPr="00E763D3" w14:paraId="31FE293F" w14:textId="77777777" w:rsidTr="00794B09">
        <w:trPr>
          <w:tblHeader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C82E" w14:textId="77777777" w:rsidR="0073370E" w:rsidRPr="00E763D3" w:rsidRDefault="0073370E" w:rsidP="004F36BF">
            <w:pPr>
              <w:jc w:val="right"/>
              <w:rPr>
                <w:b/>
              </w:rPr>
            </w:pPr>
            <w:r w:rsidRPr="00E763D3">
              <w:rPr>
                <w:b/>
              </w:rPr>
              <w:t xml:space="preserve">Collection </w:t>
            </w:r>
            <w:r w:rsidR="00276A3C" w:rsidRPr="00E763D3">
              <w:rPr>
                <w:b/>
              </w:rPr>
              <w:t>Title</w:t>
            </w:r>
          </w:p>
        </w:tc>
        <w:tc>
          <w:tcPr>
            <w:tcW w:w="4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E244F2C" w14:textId="72E56ABB" w:rsidR="0073370E" w:rsidRPr="00E763D3" w:rsidRDefault="00B00A39" w:rsidP="004F36BF">
            <w:pPr>
              <w:ind w:left="252"/>
            </w:pPr>
            <w:r>
              <w:t xml:space="preserve">Cissy Stewart </w:t>
            </w:r>
            <w:proofErr w:type="spellStart"/>
            <w:r>
              <w:t>Lale</w:t>
            </w:r>
            <w:proofErr w:type="spellEnd"/>
            <w:r>
              <w:t xml:space="preserve"> Papers</w:t>
            </w:r>
          </w:p>
        </w:tc>
      </w:tr>
      <w:tr w:rsidR="00F70E1F" w:rsidRPr="00E763D3" w14:paraId="12AA6BD4" w14:textId="77777777" w:rsidTr="00794B09">
        <w:trPr>
          <w:tblHeader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CB1" w14:textId="77777777" w:rsidR="00F70E1F" w:rsidRPr="00E763D3" w:rsidRDefault="00F70E1F" w:rsidP="004F36BF">
            <w:pPr>
              <w:jc w:val="right"/>
              <w:rPr>
                <w:b/>
              </w:rPr>
            </w:pPr>
            <w:r w:rsidRPr="00E763D3">
              <w:rPr>
                <w:b/>
              </w:rPr>
              <w:t>Series Number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A36A517" w14:textId="663C76D3" w:rsidR="00F70E1F" w:rsidRPr="00E763D3" w:rsidRDefault="00B00A39" w:rsidP="004F36BF">
            <w:pPr>
              <w:ind w:left="252"/>
            </w:pPr>
            <w: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47AF" w14:textId="7339184F" w:rsidR="00F70E1F" w:rsidRPr="00E763D3" w:rsidRDefault="00F70E1F" w:rsidP="004F36BF">
            <w:pPr>
              <w:jc w:val="right"/>
              <w:rPr>
                <w:b/>
                <w:color w:val="999999"/>
              </w:rPr>
            </w:pPr>
            <w:r w:rsidRPr="00E763D3">
              <w:rPr>
                <w:b/>
                <w:color w:val="999999"/>
              </w:rPr>
              <w:t xml:space="preserve">Subseries </w:t>
            </w:r>
            <w:r w:rsidR="003B2E2A" w:rsidRPr="00E763D3">
              <w:rPr>
                <w:b/>
                <w:color w:val="999999"/>
              </w:rPr>
              <w:t>Letter</w:t>
            </w:r>
            <w:r w:rsidRPr="00E763D3">
              <w:rPr>
                <w:b/>
                <w:color w:val="999999"/>
              </w:rPr>
              <w:t xml:space="preserve"> </w:t>
            </w:r>
            <w:r w:rsidR="00637C2B" w:rsidRPr="00E763D3">
              <w:rPr>
                <w:b/>
                <w:color w:val="999999"/>
              </w:rPr>
              <w:br/>
            </w:r>
            <w:r w:rsidRPr="00E763D3">
              <w:rPr>
                <w:color w:val="999999"/>
              </w:rPr>
              <w:t>(if used)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92E6BC" w14:textId="77777777" w:rsidR="00F70E1F" w:rsidRPr="00E763D3" w:rsidRDefault="00F70E1F" w:rsidP="004F36BF">
            <w:pPr>
              <w:ind w:left="252"/>
              <w:rPr>
                <w:b/>
              </w:rPr>
            </w:pPr>
          </w:p>
        </w:tc>
      </w:tr>
      <w:tr w:rsidR="00F70E1F" w:rsidRPr="00E763D3" w14:paraId="55F231BE" w14:textId="77777777" w:rsidTr="00794B09">
        <w:trPr>
          <w:tblHeader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9F7" w14:textId="77777777" w:rsidR="00F70E1F" w:rsidRPr="00E763D3" w:rsidRDefault="00F70E1F" w:rsidP="004F36BF">
            <w:pPr>
              <w:jc w:val="right"/>
              <w:rPr>
                <w:b/>
              </w:rPr>
            </w:pPr>
            <w:r w:rsidRPr="00E763D3">
              <w:rPr>
                <w:b/>
              </w:rPr>
              <w:t>Series Title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2432A2D" w14:textId="4C483BD3" w:rsidR="00F70E1F" w:rsidRPr="00E763D3" w:rsidRDefault="00B00A39" w:rsidP="004F36BF">
            <w:pPr>
              <w:ind w:left="252"/>
            </w:pPr>
            <w:r>
              <w:t>Professional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EB32" w14:textId="77777777" w:rsidR="00F70E1F" w:rsidRPr="00E763D3" w:rsidRDefault="00F70E1F" w:rsidP="004F36BF">
            <w:pPr>
              <w:jc w:val="right"/>
              <w:rPr>
                <w:b/>
                <w:color w:val="999999"/>
              </w:rPr>
            </w:pPr>
            <w:r w:rsidRPr="00E763D3">
              <w:rPr>
                <w:b/>
                <w:color w:val="999999"/>
              </w:rPr>
              <w:t>Subseries Title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F0CB7C0" w14:textId="77777777" w:rsidR="00F70E1F" w:rsidRPr="00E763D3" w:rsidRDefault="00F70E1F" w:rsidP="004F36BF">
            <w:pPr>
              <w:ind w:left="252"/>
              <w:rPr>
                <w:b/>
              </w:rPr>
            </w:pPr>
          </w:p>
        </w:tc>
      </w:tr>
      <w:tr w:rsidR="00F70E1F" w:rsidRPr="00E763D3" w14:paraId="071918C3" w14:textId="77777777" w:rsidTr="00794B09">
        <w:trPr>
          <w:tblHeader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C91" w14:textId="77777777" w:rsidR="00F70E1F" w:rsidRPr="00E763D3" w:rsidRDefault="00F70E1F" w:rsidP="004F36BF">
            <w:pPr>
              <w:jc w:val="right"/>
              <w:rPr>
                <w:b/>
              </w:rPr>
            </w:pPr>
            <w:r w:rsidRPr="00E763D3">
              <w:rPr>
                <w:b/>
              </w:rPr>
              <w:t>Inclusive Dates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333B8A5" w14:textId="0133FD00" w:rsidR="00F70E1F" w:rsidRPr="00E763D3" w:rsidRDefault="00B00A39" w:rsidP="004F36BF">
            <w:pPr>
              <w:ind w:left="252"/>
            </w:pPr>
            <w:r>
              <w:t xml:space="preserve">1941 </w:t>
            </w:r>
            <w:r w:rsidR="004C09D4">
              <w:t>–</w:t>
            </w:r>
            <w:r>
              <w:t xml:space="preserve"> 2001</w:t>
            </w:r>
            <w:r w:rsidR="004C09D4">
              <w:t>, Undated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8735" w14:textId="77777777" w:rsidR="00F70E1F" w:rsidRPr="00E763D3" w:rsidRDefault="00F70E1F" w:rsidP="004F36BF">
            <w:pPr>
              <w:jc w:val="right"/>
              <w:rPr>
                <w:b/>
                <w:color w:val="999999"/>
              </w:rPr>
            </w:pPr>
            <w:r w:rsidRPr="00E763D3">
              <w:rPr>
                <w:b/>
                <w:color w:val="999999"/>
              </w:rPr>
              <w:t>Inclusive Dates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32BA11" w14:textId="77777777" w:rsidR="00F70E1F" w:rsidRPr="00E763D3" w:rsidRDefault="00F70E1F" w:rsidP="004F36BF">
            <w:pPr>
              <w:ind w:left="252"/>
              <w:rPr>
                <w:b/>
              </w:rPr>
            </w:pPr>
          </w:p>
        </w:tc>
      </w:tr>
      <w:tr w:rsidR="00EA4D9F" w:rsidRPr="00E763D3" w14:paraId="72E4B6D2" w14:textId="77777777" w:rsidTr="00794B09">
        <w:trPr>
          <w:tblHeader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A9B" w14:textId="77777777" w:rsidR="00EA4D9F" w:rsidRPr="00E763D3" w:rsidRDefault="00EA4D9F" w:rsidP="00EA4D9F">
            <w:pPr>
              <w:jc w:val="right"/>
              <w:rPr>
                <w:b/>
              </w:rPr>
            </w:pPr>
            <w:r w:rsidRPr="00E763D3">
              <w:rPr>
                <w:b/>
              </w:rPr>
              <w:t xml:space="preserve">Number of folders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4B8FE3C" w14:textId="076F69C3" w:rsidR="00EA4D9F" w:rsidRPr="00E763D3" w:rsidRDefault="00B00A39" w:rsidP="004F36BF">
            <w:pPr>
              <w:ind w:left="252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C4A" w14:textId="77777777" w:rsidR="00EA4D9F" w:rsidRPr="00E763D3" w:rsidRDefault="00EA4D9F" w:rsidP="00EA4D9F">
            <w:pPr>
              <w:jc w:val="right"/>
              <w:rPr>
                <w:b/>
                <w:color w:val="999999"/>
              </w:rPr>
            </w:pPr>
            <w:r w:rsidRPr="00E763D3">
              <w:rPr>
                <w:b/>
                <w:color w:val="999999"/>
              </w:rPr>
              <w:t>Number of folders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900A37" w14:textId="77777777" w:rsidR="00EA4D9F" w:rsidRPr="00E763D3" w:rsidRDefault="00EA4D9F" w:rsidP="004F36BF">
            <w:pPr>
              <w:ind w:left="252"/>
              <w:rPr>
                <w:b/>
              </w:rPr>
            </w:pPr>
          </w:p>
        </w:tc>
      </w:tr>
      <w:tr w:rsidR="00EA4D9F" w:rsidRPr="00E763D3" w14:paraId="08F22050" w14:textId="77777777" w:rsidTr="00794B09">
        <w:trPr>
          <w:tblHeader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422" w14:textId="77777777" w:rsidR="00EA4D9F" w:rsidRPr="00E763D3" w:rsidRDefault="00EA4D9F" w:rsidP="004F36BF">
            <w:pPr>
              <w:jc w:val="right"/>
              <w:rPr>
                <w:b/>
              </w:rPr>
            </w:pPr>
            <w:r w:rsidRPr="00E763D3">
              <w:rPr>
                <w:b/>
              </w:rPr>
              <w:t>Linear ft.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B47F147" w14:textId="1A768A0D" w:rsidR="00EA4D9F" w:rsidRPr="00E763D3" w:rsidRDefault="00B00A39" w:rsidP="004F36BF">
            <w:pPr>
              <w:ind w:left="252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455" w14:textId="77777777" w:rsidR="00EA4D9F" w:rsidRPr="00E763D3" w:rsidRDefault="00EA4D9F" w:rsidP="004F36BF">
            <w:pPr>
              <w:jc w:val="right"/>
              <w:rPr>
                <w:b/>
                <w:color w:val="999999"/>
              </w:rPr>
            </w:pPr>
            <w:r w:rsidRPr="00E763D3">
              <w:rPr>
                <w:b/>
                <w:color w:val="999999"/>
              </w:rPr>
              <w:t>Linear ft.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7EAE51" w14:textId="77777777" w:rsidR="00EA4D9F" w:rsidRPr="00E763D3" w:rsidRDefault="00EA4D9F" w:rsidP="004F36BF">
            <w:pPr>
              <w:ind w:left="252"/>
              <w:rPr>
                <w:b/>
              </w:rPr>
            </w:pPr>
          </w:p>
        </w:tc>
      </w:tr>
      <w:tr w:rsidR="00637C2B" w:rsidRPr="00E763D3" w14:paraId="12633BA2" w14:textId="77777777" w:rsidTr="00794B09">
        <w:trPr>
          <w:tblHeader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4A18" w14:textId="77777777" w:rsidR="00637C2B" w:rsidRPr="00E763D3" w:rsidRDefault="00637C2B" w:rsidP="004F36BF">
            <w:pPr>
              <w:jc w:val="right"/>
              <w:rPr>
                <w:b/>
              </w:rPr>
            </w:pPr>
            <w:r w:rsidRPr="00E763D3">
              <w:rPr>
                <w:b/>
              </w:rPr>
              <w:t>Series Description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FD5AED" w14:textId="508293C4" w:rsidR="00637C2B" w:rsidRPr="00E763D3" w:rsidRDefault="004C09D4" w:rsidP="004F36BF">
            <w:pPr>
              <w:ind w:left="252"/>
              <w:rPr>
                <w:b/>
              </w:rPr>
            </w:pPr>
            <w:r>
              <w:rPr>
                <w:b/>
              </w:rPr>
              <w:t xml:space="preserve">This series contains correspondence, newspaper clippings of </w:t>
            </w:r>
            <w:proofErr w:type="spellStart"/>
            <w:r w:rsidR="00EE381A">
              <w:rPr>
                <w:b/>
              </w:rPr>
              <w:t>Lale</w:t>
            </w:r>
            <w:r>
              <w:rPr>
                <w:b/>
              </w:rPr>
              <w:t>’s</w:t>
            </w:r>
            <w:proofErr w:type="spellEnd"/>
            <w:r>
              <w:rPr>
                <w:b/>
              </w:rPr>
              <w:t xml:space="preserve"> work, publications featuring </w:t>
            </w:r>
            <w:r w:rsidR="00EE381A">
              <w:rPr>
                <w:b/>
              </w:rPr>
              <w:t>Lale</w:t>
            </w:r>
            <w:r>
              <w:rPr>
                <w:b/>
              </w:rPr>
              <w:t xml:space="preserve">’s work, printed materials, photographs, awards, and certificates. 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8A0" w14:textId="77777777" w:rsidR="00637C2B" w:rsidRPr="00E763D3" w:rsidRDefault="00637C2B" w:rsidP="004F36BF">
            <w:pPr>
              <w:jc w:val="right"/>
              <w:rPr>
                <w:b/>
                <w:color w:val="999999"/>
              </w:rPr>
            </w:pPr>
            <w:r w:rsidRPr="00E763D3">
              <w:rPr>
                <w:b/>
                <w:color w:val="999999"/>
              </w:rPr>
              <w:t>Subseries Description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3BACDC" w14:textId="77777777" w:rsidR="00637C2B" w:rsidRPr="00E763D3" w:rsidRDefault="00637C2B" w:rsidP="004F36BF">
            <w:pPr>
              <w:ind w:left="252"/>
              <w:rPr>
                <w:b/>
              </w:rPr>
            </w:pPr>
          </w:p>
        </w:tc>
      </w:tr>
      <w:tr w:rsidR="00F70E1F" w:rsidRPr="00E763D3" w14:paraId="3D44E72C" w14:textId="77777777" w:rsidTr="00794B09">
        <w:trPr>
          <w:tblHeader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D0" w14:textId="77777777" w:rsidR="00F70E1F" w:rsidRPr="00E763D3" w:rsidRDefault="00F70E1F" w:rsidP="004F36BF">
            <w:pPr>
              <w:jc w:val="right"/>
              <w:rPr>
                <w:b/>
              </w:rPr>
            </w:pPr>
            <w:r w:rsidRPr="00E763D3">
              <w:rPr>
                <w:b/>
              </w:rPr>
              <w:t xml:space="preserve">Arrangement Note </w:t>
            </w:r>
            <w:r w:rsidRPr="00E763D3">
              <w:t>(if used)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227871" w14:textId="59452B8D" w:rsidR="00F70E1F" w:rsidRPr="00E763D3" w:rsidRDefault="004C09D4" w:rsidP="004F36BF">
            <w:pPr>
              <w:ind w:left="252"/>
              <w:rPr>
                <w:b/>
              </w:rPr>
            </w:pPr>
            <w:r>
              <w:rPr>
                <w:b/>
              </w:rPr>
              <w:t xml:space="preserve">The series is arranged alphabetically. 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756" w14:textId="77777777" w:rsidR="00F70E1F" w:rsidRPr="00E763D3" w:rsidRDefault="00F70E1F" w:rsidP="004F36BF">
            <w:pPr>
              <w:jc w:val="right"/>
              <w:rPr>
                <w:b/>
                <w:color w:val="999999"/>
              </w:rPr>
            </w:pPr>
            <w:r w:rsidRPr="00E763D3">
              <w:rPr>
                <w:b/>
                <w:color w:val="999999"/>
              </w:rPr>
              <w:t xml:space="preserve">Arrangement Note </w:t>
            </w:r>
            <w:r w:rsidR="00637C2B" w:rsidRPr="00E763D3">
              <w:rPr>
                <w:b/>
                <w:color w:val="999999"/>
              </w:rPr>
              <w:br/>
            </w:r>
            <w:r w:rsidRPr="00E763D3">
              <w:rPr>
                <w:color w:val="999999"/>
              </w:rPr>
              <w:t>(if used)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84A89A" w14:textId="77777777" w:rsidR="00F70E1F" w:rsidRPr="00E763D3" w:rsidRDefault="00F70E1F" w:rsidP="004F36BF">
            <w:pPr>
              <w:ind w:left="252"/>
              <w:rPr>
                <w:b/>
              </w:rPr>
            </w:pPr>
          </w:p>
        </w:tc>
      </w:tr>
      <w:tr w:rsidR="0037767F" w:rsidRPr="004F36BF" w14:paraId="4BE0FAC1" w14:textId="77777777" w:rsidTr="00794B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30" w:type="pct"/>
            <w:tcBorders>
              <w:top w:val="single" w:sz="4" w:space="0" w:color="auto"/>
            </w:tcBorders>
          </w:tcPr>
          <w:p w14:paraId="17656AEA" w14:textId="77777777" w:rsidR="0037767F" w:rsidRPr="00E763D3" w:rsidRDefault="0037767F">
            <w:pPr>
              <w:rPr>
                <w:b/>
              </w:rPr>
            </w:pPr>
            <w:r w:rsidRPr="00E763D3">
              <w:rPr>
                <w:b/>
              </w:rPr>
              <w:t>Box Number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28C34403" w14:textId="77777777" w:rsidR="0037767F" w:rsidRPr="00E763D3" w:rsidRDefault="0037767F">
            <w:pPr>
              <w:rPr>
                <w:b/>
              </w:rPr>
            </w:pPr>
            <w:r w:rsidRPr="00E763D3">
              <w:rPr>
                <w:b/>
              </w:rPr>
              <w:t>Folder Number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</w:tcBorders>
          </w:tcPr>
          <w:p w14:paraId="6614F8FC" w14:textId="77777777" w:rsidR="0037767F" w:rsidRPr="00E763D3" w:rsidRDefault="0037767F">
            <w:pPr>
              <w:rPr>
                <w:b/>
              </w:rPr>
            </w:pPr>
            <w:r w:rsidRPr="00E763D3">
              <w:rPr>
                <w:b/>
              </w:rPr>
              <w:t>Folder Title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4DA0C9D7" w14:textId="77777777" w:rsidR="0037767F" w:rsidRPr="00E763D3" w:rsidRDefault="0037767F" w:rsidP="003B6FC7">
            <w:pPr>
              <w:rPr>
                <w:b/>
              </w:rPr>
            </w:pPr>
            <w:r w:rsidRPr="00E763D3">
              <w:rPr>
                <w:b/>
              </w:rPr>
              <w:t>Dates</w:t>
            </w:r>
          </w:p>
        </w:tc>
        <w:tc>
          <w:tcPr>
            <w:tcW w:w="1475" w:type="pct"/>
            <w:tcBorders>
              <w:top w:val="single" w:sz="4" w:space="0" w:color="auto"/>
            </w:tcBorders>
          </w:tcPr>
          <w:p w14:paraId="2C6C2555" w14:textId="77777777" w:rsidR="0037767F" w:rsidRPr="004F36BF" w:rsidRDefault="0037767F" w:rsidP="003B6FC7">
            <w:pPr>
              <w:rPr>
                <w:b/>
              </w:rPr>
            </w:pPr>
            <w:r w:rsidRPr="00E763D3">
              <w:rPr>
                <w:b/>
              </w:rPr>
              <w:t>Scope/Content Note (if used)</w:t>
            </w:r>
          </w:p>
        </w:tc>
      </w:tr>
      <w:tr w:rsidR="0037767F" w14:paraId="60A46E7E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1100A5E4" w14:textId="08B0CE9E" w:rsidR="0037767F" w:rsidRDefault="00EE381A" w:rsidP="004F36BF">
            <w:pPr>
              <w:spacing w:before="60" w:after="60"/>
            </w:pPr>
            <w:r>
              <w:t>2</w:t>
            </w:r>
          </w:p>
        </w:tc>
        <w:tc>
          <w:tcPr>
            <w:tcW w:w="431" w:type="pct"/>
            <w:shd w:val="clear" w:color="auto" w:fill="CCFF99"/>
          </w:tcPr>
          <w:p w14:paraId="60E8E542" w14:textId="5C4166BC" w:rsidR="0037767F" w:rsidRDefault="00B00A39" w:rsidP="004F36BF">
            <w:pPr>
              <w:spacing w:before="60" w:after="60"/>
            </w:pPr>
            <w:r>
              <w:t>1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61AFEF1D" w14:textId="6C36EE27" w:rsidR="0037767F" w:rsidRDefault="00B00A39" w:rsidP="004F36BF">
            <w:pPr>
              <w:spacing w:before="60" w:after="60"/>
            </w:pPr>
            <w:r>
              <w:t xml:space="preserve">Amon G. Carter Jr., </w:t>
            </w:r>
          </w:p>
        </w:tc>
        <w:tc>
          <w:tcPr>
            <w:tcW w:w="547" w:type="pct"/>
            <w:shd w:val="clear" w:color="auto" w:fill="CCFF99"/>
          </w:tcPr>
          <w:p w14:paraId="35751915" w14:textId="322D0BA5" w:rsidR="0037767F" w:rsidRDefault="00B00A39" w:rsidP="004F36BF">
            <w:pPr>
              <w:spacing w:before="60" w:after="60"/>
            </w:pPr>
            <w:r>
              <w:t>Undated</w:t>
            </w:r>
          </w:p>
        </w:tc>
        <w:tc>
          <w:tcPr>
            <w:tcW w:w="1475" w:type="pct"/>
          </w:tcPr>
          <w:p w14:paraId="68500388" w14:textId="31C6C4CA" w:rsidR="0037767F" w:rsidRDefault="00B00A39" w:rsidP="004F36BF">
            <w:pPr>
              <w:spacing w:before="60" w:after="60"/>
            </w:pPr>
            <w:r>
              <w:t>Issue of the Star- Telegram Junior celebrating the legacy of Amon G. Carter Jr.</w:t>
            </w:r>
          </w:p>
        </w:tc>
      </w:tr>
      <w:tr w:rsidR="00D2575E" w14:paraId="4EFC3AA1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1F2FBBCE" w14:textId="6D3EE202" w:rsidR="00D2575E" w:rsidRDefault="00EE381A" w:rsidP="004F36BF">
            <w:pPr>
              <w:spacing w:before="60" w:after="60"/>
            </w:pPr>
            <w:r>
              <w:t>2</w:t>
            </w:r>
          </w:p>
        </w:tc>
        <w:tc>
          <w:tcPr>
            <w:tcW w:w="431" w:type="pct"/>
            <w:shd w:val="clear" w:color="auto" w:fill="CCFF99"/>
          </w:tcPr>
          <w:p w14:paraId="0544941F" w14:textId="6E76F663" w:rsidR="00D2575E" w:rsidRDefault="00B00A39" w:rsidP="004F36BF">
            <w:pPr>
              <w:spacing w:before="60" w:after="60"/>
            </w:pPr>
            <w:r>
              <w:t>2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32F32B46" w14:textId="2AA32748" w:rsidR="00D2575E" w:rsidRDefault="00B00A39" w:rsidP="004F36BF">
            <w:pPr>
              <w:spacing w:before="60" w:after="60"/>
            </w:pPr>
            <w:r>
              <w:t xml:space="preserve">Awards and Certificates, </w:t>
            </w:r>
          </w:p>
        </w:tc>
        <w:tc>
          <w:tcPr>
            <w:tcW w:w="547" w:type="pct"/>
            <w:shd w:val="clear" w:color="auto" w:fill="CCFF99"/>
          </w:tcPr>
          <w:p w14:paraId="35CFF73E" w14:textId="6FAB9428" w:rsidR="00D2575E" w:rsidRDefault="00B00A39" w:rsidP="004F36BF">
            <w:pPr>
              <w:spacing w:before="60" w:after="60"/>
            </w:pPr>
            <w:r>
              <w:t>1941 – 2001, Undated</w:t>
            </w:r>
          </w:p>
        </w:tc>
        <w:tc>
          <w:tcPr>
            <w:tcW w:w="1475" w:type="pct"/>
          </w:tcPr>
          <w:p w14:paraId="064CE510" w14:textId="4BDC64D5" w:rsidR="00D2575E" w:rsidRDefault="00B00A39" w:rsidP="004F36BF">
            <w:pPr>
              <w:spacing w:before="60" w:after="60"/>
            </w:pPr>
            <w:r>
              <w:t xml:space="preserve">Cissy’s high school diploma, a photocopy of a newspaper clipping that was inside the diploma book, various awards from different organizations, photocopies of newspaper articles covering an award </w:t>
            </w:r>
            <w:r>
              <w:lastRenderedPageBreak/>
              <w:t xml:space="preserve">ceremony, a Proclamation from the mayor of Marshall, TX honoring Max and Cissy </w:t>
            </w:r>
            <w:proofErr w:type="spellStart"/>
            <w:r>
              <w:t>Lale</w:t>
            </w:r>
            <w:proofErr w:type="spellEnd"/>
            <w:r>
              <w:t xml:space="preserve">. </w:t>
            </w:r>
          </w:p>
        </w:tc>
      </w:tr>
      <w:tr w:rsidR="0037767F" w14:paraId="619CD2F3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3D620596" w14:textId="34F795A5" w:rsidR="0037767F" w:rsidRDefault="00B00A39" w:rsidP="004F36BF">
            <w:pPr>
              <w:spacing w:before="60" w:after="60"/>
            </w:pPr>
            <w:r>
              <w:lastRenderedPageBreak/>
              <w:t>OS878</w:t>
            </w:r>
          </w:p>
        </w:tc>
        <w:tc>
          <w:tcPr>
            <w:tcW w:w="431" w:type="pct"/>
            <w:shd w:val="clear" w:color="auto" w:fill="CCFF99"/>
          </w:tcPr>
          <w:p w14:paraId="747D0FD3" w14:textId="1261F85D" w:rsidR="0037767F" w:rsidRDefault="00EE381A" w:rsidP="004F36BF">
            <w:pPr>
              <w:spacing w:before="60" w:after="60"/>
            </w:pPr>
            <w:r>
              <w:t>1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7CD504AA" w14:textId="3C7D567B" w:rsidR="0037767F" w:rsidRDefault="00B00A39" w:rsidP="004F36BF">
            <w:pPr>
              <w:spacing w:before="60" w:after="60"/>
            </w:pPr>
            <w:r>
              <w:t xml:space="preserve">Awards and Certificates, </w:t>
            </w:r>
          </w:p>
        </w:tc>
        <w:tc>
          <w:tcPr>
            <w:tcW w:w="547" w:type="pct"/>
            <w:shd w:val="clear" w:color="auto" w:fill="CCFF99"/>
          </w:tcPr>
          <w:p w14:paraId="1320E712" w14:textId="421C4F56" w:rsidR="0037767F" w:rsidRDefault="00B00A39" w:rsidP="004F36BF">
            <w:pPr>
              <w:spacing w:before="60" w:after="60"/>
            </w:pPr>
            <w:r>
              <w:t>1941 – 2001, Undated</w:t>
            </w:r>
          </w:p>
        </w:tc>
        <w:tc>
          <w:tcPr>
            <w:tcW w:w="1475" w:type="pct"/>
          </w:tcPr>
          <w:p w14:paraId="704D5402" w14:textId="1C4AA97A" w:rsidR="0037767F" w:rsidRDefault="00B00A39" w:rsidP="004F36BF">
            <w:pPr>
              <w:spacing w:before="60" w:after="60"/>
            </w:pPr>
            <w:r>
              <w:t>Cissy’s college diploma, Brownwood Mafia Award, Associated Press Managing Editors Association of Texas award.</w:t>
            </w:r>
          </w:p>
        </w:tc>
      </w:tr>
      <w:tr w:rsidR="005F0EED" w14:paraId="5D879978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5855A8CA" w14:textId="5A38DD25" w:rsidR="005F0EED" w:rsidRDefault="00B00A39" w:rsidP="004F36BF">
            <w:pPr>
              <w:spacing w:before="60" w:after="60"/>
            </w:pPr>
            <w:r>
              <w:t>OS675</w:t>
            </w:r>
          </w:p>
        </w:tc>
        <w:tc>
          <w:tcPr>
            <w:tcW w:w="431" w:type="pct"/>
            <w:shd w:val="clear" w:color="auto" w:fill="CCFF99"/>
          </w:tcPr>
          <w:p w14:paraId="69393887" w14:textId="5288BF97" w:rsidR="005F0EED" w:rsidRDefault="00B00A39" w:rsidP="004F36BF">
            <w:pPr>
              <w:spacing w:before="60" w:after="60"/>
            </w:pPr>
            <w:r>
              <w:t>2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533A8981" w14:textId="52562E4F" w:rsidR="005F0EED" w:rsidRDefault="00B00A39" w:rsidP="004F36BF">
            <w:pPr>
              <w:spacing w:before="60" w:after="60"/>
            </w:pPr>
            <w:r>
              <w:t xml:space="preserve">Awards and Certificates, </w:t>
            </w:r>
          </w:p>
        </w:tc>
        <w:tc>
          <w:tcPr>
            <w:tcW w:w="547" w:type="pct"/>
            <w:shd w:val="clear" w:color="auto" w:fill="CCFF99"/>
          </w:tcPr>
          <w:p w14:paraId="07B9FA60" w14:textId="081D4EF1" w:rsidR="005F0EED" w:rsidRDefault="00B00A39" w:rsidP="004F36BF">
            <w:pPr>
              <w:spacing w:before="60" w:after="60"/>
            </w:pPr>
            <w:r>
              <w:t>Undated</w:t>
            </w:r>
          </w:p>
        </w:tc>
        <w:tc>
          <w:tcPr>
            <w:tcW w:w="1475" w:type="pct"/>
          </w:tcPr>
          <w:p w14:paraId="04C6E68E" w14:textId="5FE56890" w:rsidR="005F0EED" w:rsidRDefault="00B00A39" w:rsidP="004F36BF">
            <w:pPr>
              <w:spacing w:before="60" w:after="60"/>
            </w:pPr>
            <w:r>
              <w:t>A key to the city of Fort Worth</w:t>
            </w:r>
          </w:p>
        </w:tc>
      </w:tr>
      <w:tr w:rsidR="0037767F" w14:paraId="2D7CCCA3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3617802A" w14:textId="3267319C" w:rsidR="0037767F" w:rsidRDefault="00EE381A" w:rsidP="004F36BF">
            <w:pPr>
              <w:spacing w:before="60" w:after="60"/>
            </w:pPr>
            <w:r>
              <w:t>2</w:t>
            </w:r>
          </w:p>
        </w:tc>
        <w:tc>
          <w:tcPr>
            <w:tcW w:w="431" w:type="pct"/>
            <w:shd w:val="clear" w:color="auto" w:fill="CCFF99"/>
          </w:tcPr>
          <w:p w14:paraId="3E9C907E" w14:textId="54FD1A42" w:rsidR="0037767F" w:rsidRDefault="00B00A39" w:rsidP="004F36BF">
            <w:pPr>
              <w:spacing w:before="60" w:after="60"/>
            </w:pPr>
            <w:r>
              <w:t>3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17600552" w14:textId="17A29E7B" w:rsidR="0037767F" w:rsidRDefault="00B00A39" w:rsidP="004F36BF">
            <w:pPr>
              <w:spacing w:before="60" w:after="60"/>
            </w:pPr>
            <w:r>
              <w:t xml:space="preserve">Other Publications, </w:t>
            </w:r>
          </w:p>
        </w:tc>
        <w:tc>
          <w:tcPr>
            <w:tcW w:w="547" w:type="pct"/>
            <w:shd w:val="clear" w:color="auto" w:fill="CCFF99"/>
          </w:tcPr>
          <w:p w14:paraId="59B8E292" w14:textId="736E0F07" w:rsidR="0037767F" w:rsidRDefault="00B00A39" w:rsidP="004F36BF">
            <w:pPr>
              <w:spacing w:before="60" w:after="60"/>
            </w:pPr>
            <w:r>
              <w:t>1976 - 1993, Undated</w:t>
            </w:r>
          </w:p>
        </w:tc>
        <w:tc>
          <w:tcPr>
            <w:tcW w:w="1475" w:type="pct"/>
          </w:tcPr>
          <w:p w14:paraId="24D8D554" w14:textId="66AB0378" w:rsidR="0037767F" w:rsidRDefault="00B00A39" w:rsidP="004F36BF">
            <w:pPr>
              <w:spacing w:before="60" w:after="60"/>
            </w:pPr>
            <w:r>
              <w:t>A nomination for the Woman’s Shakespeare Club written by Cissy, issue of the Star-Telegram Junior that includes an article written by Cissy, issue of Children’s Promise magazine that includes an article written by Cissy.</w:t>
            </w:r>
          </w:p>
        </w:tc>
      </w:tr>
      <w:tr w:rsidR="0037767F" w14:paraId="05492068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27C349E1" w14:textId="26074192" w:rsidR="0037767F" w:rsidRDefault="00EE381A" w:rsidP="004F36BF">
            <w:pPr>
              <w:spacing w:before="60" w:after="60"/>
            </w:pPr>
            <w:r>
              <w:t>2</w:t>
            </w:r>
          </w:p>
        </w:tc>
        <w:tc>
          <w:tcPr>
            <w:tcW w:w="431" w:type="pct"/>
            <w:shd w:val="clear" w:color="auto" w:fill="CCFF99"/>
          </w:tcPr>
          <w:p w14:paraId="09F60D37" w14:textId="18264C01" w:rsidR="0037767F" w:rsidRDefault="00B00A39" w:rsidP="004F36BF">
            <w:pPr>
              <w:spacing w:before="60" w:after="60"/>
            </w:pPr>
            <w:r>
              <w:t>4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3F65AD9B" w14:textId="1BE683BA" w:rsidR="0037767F" w:rsidRDefault="00B00A39" w:rsidP="004F36BF">
            <w:pPr>
              <w:spacing w:before="60" w:after="60"/>
            </w:pPr>
            <w:r>
              <w:t xml:space="preserve">Perry R. Bass, </w:t>
            </w:r>
          </w:p>
        </w:tc>
        <w:tc>
          <w:tcPr>
            <w:tcW w:w="547" w:type="pct"/>
            <w:shd w:val="clear" w:color="auto" w:fill="CCFF99"/>
          </w:tcPr>
          <w:p w14:paraId="3AC1D6BF" w14:textId="580C2269" w:rsidR="0037767F" w:rsidRDefault="00B00A39" w:rsidP="004F36BF">
            <w:pPr>
              <w:spacing w:before="60" w:after="60"/>
            </w:pPr>
            <w:r>
              <w:t>February 1969 – 1980, Undated</w:t>
            </w:r>
          </w:p>
        </w:tc>
        <w:tc>
          <w:tcPr>
            <w:tcW w:w="1475" w:type="pct"/>
          </w:tcPr>
          <w:p w14:paraId="39582325" w14:textId="0AF9F6B6" w:rsidR="0037767F" w:rsidRDefault="00B00A39" w:rsidP="004F36BF">
            <w:pPr>
              <w:spacing w:before="60" w:after="60"/>
            </w:pPr>
            <w:r>
              <w:t>Cissy’s research material on Perry R. Bass, photocopied newspaper articles, typed drafts of Cissy’s work on Perry R. Bass</w:t>
            </w:r>
          </w:p>
        </w:tc>
      </w:tr>
      <w:tr w:rsidR="0037767F" w14:paraId="19D45384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616CE0B7" w14:textId="502631CE" w:rsidR="0037767F" w:rsidRDefault="00B00A39" w:rsidP="004F36BF">
            <w:pPr>
              <w:spacing w:before="60" w:after="60"/>
            </w:pPr>
            <w:r>
              <w:t>OS878</w:t>
            </w:r>
          </w:p>
        </w:tc>
        <w:tc>
          <w:tcPr>
            <w:tcW w:w="431" w:type="pct"/>
            <w:shd w:val="clear" w:color="auto" w:fill="CCFF99"/>
          </w:tcPr>
          <w:p w14:paraId="28F5A965" w14:textId="24C1A3B2" w:rsidR="0037767F" w:rsidRDefault="00EE381A" w:rsidP="004F36BF">
            <w:pPr>
              <w:spacing w:before="60" w:after="60"/>
            </w:pPr>
            <w:r>
              <w:t>3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73704428" w14:textId="70FA5030" w:rsidR="0037767F" w:rsidRDefault="00B00A39" w:rsidP="004F36BF">
            <w:pPr>
              <w:spacing w:before="60" w:after="60"/>
            </w:pPr>
            <w:r>
              <w:t xml:space="preserve">Perry R. Bass, </w:t>
            </w:r>
          </w:p>
        </w:tc>
        <w:tc>
          <w:tcPr>
            <w:tcW w:w="547" w:type="pct"/>
            <w:shd w:val="clear" w:color="auto" w:fill="CCFF99"/>
          </w:tcPr>
          <w:p w14:paraId="34F3A2C6" w14:textId="33008D0E" w:rsidR="0037767F" w:rsidRDefault="00B00A39" w:rsidP="004F36BF">
            <w:pPr>
              <w:spacing w:before="60" w:after="60"/>
            </w:pPr>
            <w:r>
              <w:t xml:space="preserve">April 1978 </w:t>
            </w:r>
            <w:r>
              <w:lastRenderedPageBreak/>
              <w:t>– March 1980</w:t>
            </w:r>
          </w:p>
        </w:tc>
        <w:tc>
          <w:tcPr>
            <w:tcW w:w="1475" w:type="pct"/>
          </w:tcPr>
          <w:p w14:paraId="01B863AB" w14:textId="55AA3A65" w:rsidR="0037767F" w:rsidRDefault="00B00A39" w:rsidP="004F36BF">
            <w:pPr>
              <w:spacing w:before="60" w:after="60"/>
            </w:pPr>
            <w:r>
              <w:lastRenderedPageBreak/>
              <w:t xml:space="preserve">Cissy’s research material on Perry R. </w:t>
            </w:r>
            <w:r>
              <w:lastRenderedPageBreak/>
              <w:t>Bass, Dallas Morning News article on the development changes in downtown Fort Worth</w:t>
            </w:r>
          </w:p>
        </w:tc>
      </w:tr>
      <w:tr w:rsidR="0037767F" w14:paraId="6D448331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0194B1DF" w14:textId="434A2059" w:rsidR="0037767F" w:rsidRDefault="00EE381A" w:rsidP="004F36BF">
            <w:pPr>
              <w:spacing w:before="60" w:after="60"/>
            </w:pPr>
            <w:r>
              <w:lastRenderedPageBreak/>
              <w:t>2</w:t>
            </w:r>
          </w:p>
        </w:tc>
        <w:tc>
          <w:tcPr>
            <w:tcW w:w="431" w:type="pct"/>
            <w:shd w:val="clear" w:color="auto" w:fill="CCFF99"/>
          </w:tcPr>
          <w:p w14:paraId="407863FF" w14:textId="531E92B4" w:rsidR="0037767F" w:rsidRDefault="00B00A39" w:rsidP="004F36BF">
            <w:pPr>
              <w:spacing w:before="60" w:after="60"/>
            </w:pPr>
            <w:r>
              <w:t>5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65A0F904" w14:textId="0A8933B6" w:rsidR="0037767F" w:rsidRDefault="00B00A39" w:rsidP="004F36BF">
            <w:pPr>
              <w:spacing w:before="60" w:after="60"/>
            </w:pPr>
            <w:r>
              <w:t>Professional Correspondence</w:t>
            </w:r>
            <w:r w:rsidR="004C09D4">
              <w:t xml:space="preserve">, </w:t>
            </w:r>
          </w:p>
        </w:tc>
        <w:tc>
          <w:tcPr>
            <w:tcW w:w="547" w:type="pct"/>
            <w:shd w:val="clear" w:color="auto" w:fill="CCFF99"/>
          </w:tcPr>
          <w:p w14:paraId="6B7DE96A" w14:textId="1E9F540E" w:rsidR="0037767F" w:rsidRDefault="00B00A39" w:rsidP="004F36BF">
            <w:pPr>
              <w:spacing w:before="60" w:after="60"/>
            </w:pPr>
            <w:r>
              <w:t>1968 – 2000</w:t>
            </w:r>
          </w:p>
        </w:tc>
        <w:tc>
          <w:tcPr>
            <w:tcW w:w="1475" w:type="pct"/>
          </w:tcPr>
          <w:p w14:paraId="587074FA" w14:textId="12852030" w:rsidR="0037767F" w:rsidRDefault="00B00A39" w:rsidP="004F36BF">
            <w:pPr>
              <w:spacing w:before="60" w:after="60"/>
            </w:pPr>
            <w:r>
              <w:t xml:space="preserve">Congratulatory letters </w:t>
            </w:r>
            <w:r w:rsidR="004C09D4">
              <w:t>acknowledging Cissy’s appointment to national president of the Theta Sigma Phi fraternity, Western Union telegrams, a letter from the University of Texas at Arlington, an invitation to an award ceremony</w:t>
            </w:r>
            <w:r w:rsidR="00EE381A">
              <w:t>.</w:t>
            </w:r>
          </w:p>
        </w:tc>
      </w:tr>
      <w:tr w:rsidR="0037767F" w14:paraId="071EAAEC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7869EFF9" w14:textId="4544FCC3" w:rsidR="0037767F" w:rsidRDefault="004C09D4" w:rsidP="004F36BF">
            <w:pPr>
              <w:spacing w:before="60" w:after="60"/>
            </w:pPr>
            <w:r>
              <w:t>OS878</w:t>
            </w:r>
          </w:p>
        </w:tc>
        <w:tc>
          <w:tcPr>
            <w:tcW w:w="431" w:type="pct"/>
            <w:shd w:val="clear" w:color="auto" w:fill="CCFF99"/>
          </w:tcPr>
          <w:p w14:paraId="1328295B" w14:textId="0AD32799" w:rsidR="0037767F" w:rsidRDefault="00EE381A" w:rsidP="004F36BF">
            <w:pPr>
              <w:spacing w:before="60" w:after="60"/>
            </w:pPr>
            <w:r>
              <w:t>1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40A54F1B" w14:textId="376482B2" w:rsidR="0037767F" w:rsidRDefault="004C09D4" w:rsidP="004F36BF">
            <w:pPr>
              <w:spacing w:before="60" w:after="60"/>
            </w:pPr>
            <w:r>
              <w:t xml:space="preserve">Retirement, </w:t>
            </w:r>
          </w:p>
          <w:p w14:paraId="06C75251" w14:textId="77777777" w:rsidR="00475538" w:rsidRDefault="00475538" w:rsidP="004F36BF">
            <w:pPr>
              <w:spacing w:before="60" w:after="60"/>
            </w:pPr>
          </w:p>
        </w:tc>
        <w:tc>
          <w:tcPr>
            <w:tcW w:w="547" w:type="pct"/>
            <w:shd w:val="clear" w:color="auto" w:fill="CCFF99"/>
          </w:tcPr>
          <w:p w14:paraId="27ADA121" w14:textId="04A00CE0" w:rsidR="0037767F" w:rsidRDefault="004C09D4" w:rsidP="004F36BF">
            <w:pPr>
              <w:spacing w:before="60" w:after="60"/>
            </w:pPr>
            <w:r>
              <w:t>July 1987 – August 1987</w:t>
            </w:r>
          </w:p>
        </w:tc>
        <w:tc>
          <w:tcPr>
            <w:tcW w:w="1475" w:type="pct"/>
          </w:tcPr>
          <w:p w14:paraId="4B0B2F34" w14:textId="18309CF8" w:rsidR="0037767F" w:rsidRDefault="004C09D4" w:rsidP="004F36BF">
            <w:pPr>
              <w:spacing w:before="60" w:after="60"/>
            </w:pPr>
            <w:r>
              <w:t>Newspaper articles and clippings about Cissy’s retirement</w:t>
            </w:r>
            <w:r w:rsidR="00EE381A">
              <w:t>.</w:t>
            </w:r>
          </w:p>
        </w:tc>
      </w:tr>
      <w:tr w:rsidR="00FA0A47" w14:paraId="19B4A227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0967C506" w14:textId="3C89CEFB" w:rsidR="00FA0A47" w:rsidRDefault="004C09D4" w:rsidP="004F36BF">
            <w:pPr>
              <w:spacing w:before="60" w:after="60"/>
            </w:pPr>
            <w:r>
              <w:t>OS878</w:t>
            </w:r>
          </w:p>
        </w:tc>
        <w:tc>
          <w:tcPr>
            <w:tcW w:w="431" w:type="pct"/>
            <w:shd w:val="clear" w:color="auto" w:fill="CCFF99"/>
          </w:tcPr>
          <w:p w14:paraId="6CFE2BC7" w14:textId="169FFBA1" w:rsidR="00FA0A47" w:rsidRDefault="00EE381A" w:rsidP="004F36BF">
            <w:pPr>
              <w:spacing w:before="60" w:after="60"/>
            </w:pPr>
            <w:r>
              <w:t>1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6DE25EC3" w14:textId="2521768E" w:rsidR="00FA0A47" w:rsidRDefault="004C09D4" w:rsidP="004F36BF">
            <w:pPr>
              <w:spacing w:before="60" w:after="60"/>
            </w:pPr>
            <w:r>
              <w:t xml:space="preserve">Retirement, </w:t>
            </w:r>
          </w:p>
        </w:tc>
        <w:tc>
          <w:tcPr>
            <w:tcW w:w="547" w:type="pct"/>
            <w:shd w:val="clear" w:color="auto" w:fill="CCFF99"/>
          </w:tcPr>
          <w:p w14:paraId="205A4738" w14:textId="772D7893" w:rsidR="00FA0A47" w:rsidRDefault="004C09D4" w:rsidP="004F36BF">
            <w:pPr>
              <w:spacing w:before="60" w:after="60"/>
            </w:pPr>
            <w:r>
              <w:t>July 1987 – August 1987</w:t>
            </w:r>
          </w:p>
        </w:tc>
        <w:tc>
          <w:tcPr>
            <w:tcW w:w="1475" w:type="pct"/>
          </w:tcPr>
          <w:p w14:paraId="426AE3DE" w14:textId="29A28452" w:rsidR="00FA0A47" w:rsidRDefault="004C09D4" w:rsidP="004F36BF">
            <w:pPr>
              <w:spacing w:before="60" w:after="60"/>
            </w:pPr>
            <w:r>
              <w:t xml:space="preserve">Retirement poster for Cissy given by The Paris Coffee Shop, Office of the Mayor of the city of Fort Worth Proclamation, House of Representatives Resolution 97. </w:t>
            </w:r>
          </w:p>
        </w:tc>
      </w:tr>
      <w:tr w:rsidR="00FA0A47" w14:paraId="6E8F0B8E" w14:textId="77777777" w:rsidTr="004755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430" w:type="pct"/>
            <w:shd w:val="clear" w:color="auto" w:fill="CCFF99"/>
          </w:tcPr>
          <w:p w14:paraId="41BD783A" w14:textId="5ABAFEFA" w:rsidR="00FA0A47" w:rsidRDefault="004C09D4" w:rsidP="004F36BF">
            <w:pPr>
              <w:spacing w:before="60" w:after="60"/>
            </w:pPr>
            <w:r>
              <w:t>1</w:t>
            </w:r>
          </w:p>
        </w:tc>
        <w:tc>
          <w:tcPr>
            <w:tcW w:w="431" w:type="pct"/>
            <w:shd w:val="clear" w:color="auto" w:fill="CCFF99"/>
          </w:tcPr>
          <w:p w14:paraId="1CBA1C8B" w14:textId="49604818" w:rsidR="00FA0A47" w:rsidRDefault="004C09D4" w:rsidP="004F36BF">
            <w:pPr>
              <w:spacing w:before="60" w:after="60"/>
            </w:pPr>
            <w:r>
              <w:t>7-13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2AE5C150" w14:textId="1BBC3E24" w:rsidR="00FA0A47" w:rsidRDefault="004C09D4" w:rsidP="004F36BF">
            <w:pPr>
              <w:spacing w:before="60" w:after="60"/>
            </w:pPr>
            <w:r>
              <w:t xml:space="preserve">Star-Telegram Column Clippings,  </w:t>
            </w:r>
          </w:p>
        </w:tc>
        <w:tc>
          <w:tcPr>
            <w:tcW w:w="547" w:type="pct"/>
            <w:shd w:val="clear" w:color="auto" w:fill="CCFF99"/>
          </w:tcPr>
          <w:p w14:paraId="4B35D21C" w14:textId="35178C66" w:rsidR="00FA0A47" w:rsidRDefault="004C09D4" w:rsidP="004F36BF">
            <w:pPr>
              <w:spacing w:before="60" w:after="60"/>
            </w:pPr>
            <w:r>
              <w:t xml:space="preserve">March 1969 – August </w:t>
            </w:r>
            <w:r>
              <w:lastRenderedPageBreak/>
              <w:t>1972</w:t>
            </w:r>
          </w:p>
        </w:tc>
        <w:tc>
          <w:tcPr>
            <w:tcW w:w="1475" w:type="pct"/>
          </w:tcPr>
          <w:p w14:paraId="6ACA50EA" w14:textId="1C028D2B" w:rsidR="00FA0A47" w:rsidRDefault="004C09D4" w:rsidP="004F36BF">
            <w:pPr>
              <w:spacing w:before="60" w:after="60"/>
            </w:pPr>
            <w:r>
              <w:lastRenderedPageBreak/>
              <w:t>Clippings of Cissy’s column</w:t>
            </w:r>
            <w:r w:rsidR="00EE381A">
              <w:t>s</w:t>
            </w:r>
            <w:r>
              <w:t xml:space="preserve"> in the Fort Worth Star-Telegram from </w:t>
            </w:r>
            <w:r>
              <w:lastRenderedPageBreak/>
              <w:t xml:space="preserve">March 1969 to August 1972. There are no clippings for the year 1970. There are some months that are not represented in the collection for the years 1969 and 1971. </w:t>
            </w:r>
          </w:p>
        </w:tc>
      </w:tr>
      <w:tr w:rsidR="00FA0A47" w14:paraId="50118537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00BB2BD1" w14:textId="5E853542" w:rsidR="00FA0A47" w:rsidRDefault="00EE381A" w:rsidP="004F36BF">
            <w:pPr>
              <w:spacing w:before="60" w:after="60"/>
            </w:pPr>
            <w:r>
              <w:lastRenderedPageBreak/>
              <w:t>2</w:t>
            </w:r>
          </w:p>
        </w:tc>
        <w:tc>
          <w:tcPr>
            <w:tcW w:w="431" w:type="pct"/>
            <w:shd w:val="clear" w:color="auto" w:fill="CCFF99"/>
          </w:tcPr>
          <w:p w14:paraId="278CB3B0" w14:textId="0AE173C4" w:rsidR="00FA0A47" w:rsidRDefault="004C09D4" w:rsidP="004F36BF">
            <w:pPr>
              <w:spacing w:before="60" w:after="60"/>
            </w:pPr>
            <w:r>
              <w:t>14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5BD63AB5" w14:textId="6F818995" w:rsidR="00FA0A47" w:rsidRDefault="004C09D4" w:rsidP="004F36BF">
            <w:pPr>
              <w:spacing w:before="60" w:after="60"/>
            </w:pPr>
            <w:r>
              <w:t xml:space="preserve">Star-Telegram Column Clippings, </w:t>
            </w:r>
          </w:p>
        </w:tc>
        <w:tc>
          <w:tcPr>
            <w:tcW w:w="547" w:type="pct"/>
            <w:shd w:val="clear" w:color="auto" w:fill="CCFF99"/>
          </w:tcPr>
          <w:p w14:paraId="449719F1" w14:textId="0A0384C1" w:rsidR="00FA0A47" w:rsidRDefault="004C09D4" w:rsidP="004F36BF">
            <w:pPr>
              <w:spacing w:before="60" w:after="60"/>
            </w:pPr>
            <w:r>
              <w:t>1978</w:t>
            </w:r>
          </w:p>
        </w:tc>
        <w:tc>
          <w:tcPr>
            <w:tcW w:w="1475" w:type="pct"/>
          </w:tcPr>
          <w:p w14:paraId="73CB0F29" w14:textId="7220CFB0" w:rsidR="00FA0A47" w:rsidRDefault="004C09D4" w:rsidP="004F36BF">
            <w:pPr>
              <w:spacing w:before="60" w:after="60"/>
            </w:pPr>
            <w:r>
              <w:t xml:space="preserve">Clippings of Cissy’s Fort Worth Star-Telegram column for the year 1978. </w:t>
            </w:r>
          </w:p>
        </w:tc>
      </w:tr>
      <w:tr w:rsidR="00FA0A47" w14:paraId="5A154EBE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4B30696B" w14:textId="5C971F11" w:rsidR="00FA0A47" w:rsidRDefault="00EE381A" w:rsidP="004F36BF">
            <w:pPr>
              <w:spacing w:before="60" w:after="60"/>
            </w:pPr>
            <w:r>
              <w:t>3</w:t>
            </w:r>
          </w:p>
        </w:tc>
        <w:tc>
          <w:tcPr>
            <w:tcW w:w="431" w:type="pct"/>
            <w:shd w:val="clear" w:color="auto" w:fill="CCFF99"/>
          </w:tcPr>
          <w:p w14:paraId="1B4910EE" w14:textId="6895CF9B" w:rsidR="00FA0A47" w:rsidRDefault="004C09D4" w:rsidP="004F36BF">
            <w:pPr>
              <w:spacing w:before="60" w:after="60"/>
            </w:pPr>
            <w:r>
              <w:t>1-4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5D1B32E1" w14:textId="1D36A379" w:rsidR="00FA0A47" w:rsidRDefault="004C09D4" w:rsidP="004F36BF">
            <w:pPr>
              <w:spacing w:before="60" w:after="60"/>
            </w:pPr>
            <w:r>
              <w:t xml:space="preserve">Star-Telegram Column Clippings, </w:t>
            </w:r>
          </w:p>
        </w:tc>
        <w:tc>
          <w:tcPr>
            <w:tcW w:w="547" w:type="pct"/>
            <w:shd w:val="clear" w:color="auto" w:fill="CCFF99"/>
          </w:tcPr>
          <w:p w14:paraId="777BD952" w14:textId="79EB8749" w:rsidR="00FA0A47" w:rsidRDefault="004C09D4" w:rsidP="004F36BF">
            <w:pPr>
              <w:spacing w:before="60" w:after="60"/>
            </w:pPr>
            <w:r>
              <w:t>January 1979 – December 1979</w:t>
            </w:r>
          </w:p>
        </w:tc>
        <w:tc>
          <w:tcPr>
            <w:tcW w:w="1475" w:type="pct"/>
          </w:tcPr>
          <w:p w14:paraId="654D1B18" w14:textId="5E0557FF" w:rsidR="00FA0A47" w:rsidRDefault="004C09D4" w:rsidP="004F36BF">
            <w:pPr>
              <w:spacing w:before="60" w:after="60"/>
            </w:pPr>
            <w:r>
              <w:t>Cissy’s column clippings from the Fort Worth Star-Telegram for the year 1979</w:t>
            </w:r>
          </w:p>
        </w:tc>
      </w:tr>
      <w:tr w:rsidR="00FA0A47" w14:paraId="62060A99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7E7AC5DB" w14:textId="35D5ACC1" w:rsidR="00FA0A47" w:rsidRDefault="00EE381A" w:rsidP="004F36BF">
            <w:pPr>
              <w:spacing w:before="60" w:after="60"/>
            </w:pPr>
            <w:r>
              <w:t>3</w:t>
            </w:r>
          </w:p>
        </w:tc>
        <w:tc>
          <w:tcPr>
            <w:tcW w:w="431" w:type="pct"/>
            <w:shd w:val="clear" w:color="auto" w:fill="CCFF99"/>
          </w:tcPr>
          <w:p w14:paraId="470565E8" w14:textId="3D9EBD35" w:rsidR="00FA0A47" w:rsidRDefault="004C09D4" w:rsidP="004F36BF">
            <w:pPr>
              <w:spacing w:before="60" w:after="60"/>
            </w:pPr>
            <w:r>
              <w:t>5-8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35235F28" w14:textId="04F61110" w:rsidR="00FA0A47" w:rsidRDefault="004C09D4" w:rsidP="004F36BF">
            <w:pPr>
              <w:spacing w:before="60" w:after="60"/>
            </w:pPr>
            <w:r>
              <w:t xml:space="preserve">Star-Telegram Column Clippings, </w:t>
            </w:r>
          </w:p>
        </w:tc>
        <w:tc>
          <w:tcPr>
            <w:tcW w:w="547" w:type="pct"/>
            <w:shd w:val="clear" w:color="auto" w:fill="CCFF99"/>
          </w:tcPr>
          <w:p w14:paraId="29064E42" w14:textId="6DD286EB" w:rsidR="00FA0A47" w:rsidRDefault="004C09D4" w:rsidP="004F36BF">
            <w:pPr>
              <w:spacing w:before="60" w:after="60"/>
            </w:pPr>
            <w:r>
              <w:t>January 1980 – December 1980</w:t>
            </w:r>
          </w:p>
        </w:tc>
        <w:tc>
          <w:tcPr>
            <w:tcW w:w="1475" w:type="pct"/>
          </w:tcPr>
          <w:p w14:paraId="71F513D0" w14:textId="35C77220" w:rsidR="00FA0A47" w:rsidRDefault="004C09D4" w:rsidP="004F36BF">
            <w:pPr>
              <w:spacing w:before="60" w:after="60"/>
            </w:pPr>
            <w:r>
              <w:t>Cissy’s column clippings from the Fort Worth Star-Telegram for the year 1980</w:t>
            </w:r>
          </w:p>
        </w:tc>
      </w:tr>
      <w:tr w:rsidR="004C09D4" w14:paraId="0FA5820E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0C59EC66" w14:textId="02BE3D73" w:rsidR="004C09D4" w:rsidRDefault="00EE381A" w:rsidP="004F36BF">
            <w:pPr>
              <w:spacing w:before="60" w:after="60"/>
            </w:pPr>
            <w:r>
              <w:t>3</w:t>
            </w:r>
          </w:p>
        </w:tc>
        <w:tc>
          <w:tcPr>
            <w:tcW w:w="431" w:type="pct"/>
            <w:shd w:val="clear" w:color="auto" w:fill="CCFF99"/>
          </w:tcPr>
          <w:p w14:paraId="70CEC770" w14:textId="243CEC6B" w:rsidR="004C09D4" w:rsidRDefault="004C09D4" w:rsidP="004F36BF">
            <w:pPr>
              <w:spacing w:before="60" w:after="60"/>
            </w:pPr>
            <w:r>
              <w:t>9-11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47C61158" w14:textId="6E3DBD34" w:rsidR="004C09D4" w:rsidRDefault="004C09D4" w:rsidP="004F36BF">
            <w:pPr>
              <w:spacing w:before="60" w:after="60"/>
            </w:pPr>
            <w:r>
              <w:t xml:space="preserve">Star-Telegram Column Clippings, </w:t>
            </w:r>
          </w:p>
        </w:tc>
        <w:tc>
          <w:tcPr>
            <w:tcW w:w="547" w:type="pct"/>
            <w:shd w:val="clear" w:color="auto" w:fill="CCFF99"/>
          </w:tcPr>
          <w:p w14:paraId="149427FA" w14:textId="0CBD2F0B" w:rsidR="004C09D4" w:rsidRDefault="004C09D4" w:rsidP="004F36BF">
            <w:pPr>
              <w:spacing w:before="60" w:after="60"/>
            </w:pPr>
            <w:r>
              <w:t>January 1981 – May 1981</w:t>
            </w:r>
          </w:p>
        </w:tc>
        <w:tc>
          <w:tcPr>
            <w:tcW w:w="1475" w:type="pct"/>
          </w:tcPr>
          <w:p w14:paraId="12CE4E7B" w14:textId="1515E30D" w:rsidR="004C09D4" w:rsidRDefault="004C09D4" w:rsidP="004F36BF">
            <w:pPr>
              <w:spacing w:before="60" w:after="60"/>
            </w:pPr>
            <w:r>
              <w:t xml:space="preserve">Cissy’s column clippings from the Fort Worth Star-Telegram. </w:t>
            </w:r>
          </w:p>
        </w:tc>
      </w:tr>
      <w:tr w:rsidR="004C09D4" w14:paraId="778E9A3A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349D28A4" w14:textId="083CC6FF" w:rsidR="004C09D4" w:rsidRDefault="00EE381A" w:rsidP="004F36BF">
            <w:pPr>
              <w:spacing w:before="60" w:after="60"/>
            </w:pPr>
            <w:r>
              <w:t>4</w:t>
            </w:r>
          </w:p>
        </w:tc>
        <w:tc>
          <w:tcPr>
            <w:tcW w:w="431" w:type="pct"/>
            <w:shd w:val="clear" w:color="auto" w:fill="CCFF99"/>
          </w:tcPr>
          <w:p w14:paraId="0C2CD99F" w14:textId="72AB42F2" w:rsidR="004C09D4" w:rsidRDefault="004C09D4" w:rsidP="004F36BF">
            <w:pPr>
              <w:spacing w:before="60" w:after="60"/>
            </w:pPr>
            <w:r>
              <w:t>12-14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2FA56B86" w14:textId="2D66929B" w:rsidR="004C09D4" w:rsidRDefault="004C09D4" w:rsidP="004F36BF">
            <w:pPr>
              <w:spacing w:before="60" w:after="60"/>
            </w:pPr>
            <w:r>
              <w:t xml:space="preserve">Star-Telegram Column Clippings, </w:t>
            </w:r>
          </w:p>
        </w:tc>
        <w:tc>
          <w:tcPr>
            <w:tcW w:w="547" w:type="pct"/>
            <w:shd w:val="clear" w:color="auto" w:fill="CCFF99"/>
          </w:tcPr>
          <w:p w14:paraId="781AC772" w14:textId="7E54454A" w:rsidR="004C09D4" w:rsidRDefault="004C09D4" w:rsidP="004F36BF">
            <w:pPr>
              <w:spacing w:before="60" w:after="60"/>
            </w:pPr>
            <w:r>
              <w:t xml:space="preserve">January 1985 – </w:t>
            </w:r>
            <w:r>
              <w:lastRenderedPageBreak/>
              <w:t>March 1985</w:t>
            </w:r>
          </w:p>
        </w:tc>
        <w:tc>
          <w:tcPr>
            <w:tcW w:w="1475" w:type="pct"/>
          </w:tcPr>
          <w:p w14:paraId="36626377" w14:textId="00D4980F" w:rsidR="004C09D4" w:rsidRDefault="004C09D4" w:rsidP="004F36BF">
            <w:pPr>
              <w:spacing w:before="60" w:after="60"/>
            </w:pPr>
            <w:r>
              <w:lastRenderedPageBreak/>
              <w:t>Cissy’s column clippings from the Fort Worth Star-Telegram.</w:t>
            </w:r>
          </w:p>
        </w:tc>
      </w:tr>
      <w:tr w:rsidR="004C09D4" w14:paraId="46CF59D3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683B4799" w14:textId="1A34AD97" w:rsidR="004C09D4" w:rsidRDefault="00EE381A" w:rsidP="004F36BF">
            <w:pPr>
              <w:spacing w:before="60" w:after="60"/>
            </w:pPr>
            <w:r>
              <w:t>4</w:t>
            </w:r>
          </w:p>
        </w:tc>
        <w:tc>
          <w:tcPr>
            <w:tcW w:w="431" w:type="pct"/>
            <w:shd w:val="clear" w:color="auto" w:fill="CCFF99"/>
          </w:tcPr>
          <w:p w14:paraId="4536A108" w14:textId="5C2AC069" w:rsidR="004C09D4" w:rsidRDefault="004C09D4" w:rsidP="004F36BF">
            <w:pPr>
              <w:spacing w:before="60" w:after="60"/>
            </w:pPr>
            <w:r>
              <w:t>1-9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5BCC91B0" w14:textId="0877BACC" w:rsidR="004C09D4" w:rsidRDefault="004C09D4" w:rsidP="004F36BF">
            <w:pPr>
              <w:spacing w:before="60" w:after="60"/>
            </w:pPr>
            <w:r>
              <w:t xml:space="preserve">Star-Telegram Column Clippings, </w:t>
            </w:r>
          </w:p>
        </w:tc>
        <w:tc>
          <w:tcPr>
            <w:tcW w:w="547" w:type="pct"/>
            <w:shd w:val="clear" w:color="auto" w:fill="CCFF99"/>
          </w:tcPr>
          <w:p w14:paraId="51FDE859" w14:textId="14085D7A" w:rsidR="004C09D4" w:rsidRDefault="004C09D4" w:rsidP="004F36BF">
            <w:pPr>
              <w:spacing w:before="60" w:after="60"/>
            </w:pPr>
            <w:r>
              <w:t>April 1985 – December 1985</w:t>
            </w:r>
          </w:p>
        </w:tc>
        <w:tc>
          <w:tcPr>
            <w:tcW w:w="1475" w:type="pct"/>
          </w:tcPr>
          <w:p w14:paraId="14C78F40" w14:textId="020AF5FF" w:rsidR="004C09D4" w:rsidRDefault="004C09D4" w:rsidP="004F36BF">
            <w:pPr>
              <w:spacing w:before="60" w:after="60"/>
            </w:pPr>
            <w:r>
              <w:t xml:space="preserve">Cissy’s column clippings from the Fort Worth Star-Telegram from April 1985 to December 1985. </w:t>
            </w:r>
          </w:p>
        </w:tc>
      </w:tr>
      <w:tr w:rsidR="004C09D4" w14:paraId="390EAB15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0D3EA956" w14:textId="42058A53" w:rsidR="004C09D4" w:rsidRDefault="00EE381A" w:rsidP="004F36BF">
            <w:pPr>
              <w:spacing w:before="60" w:after="60"/>
            </w:pPr>
            <w:r>
              <w:t>4</w:t>
            </w:r>
          </w:p>
        </w:tc>
        <w:tc>
          <w:tcPr>
            <w:tcW w:w="431" w:type="pct"/>
            <w:shd w:val="clear" w:color="auto" w:fill="CCFF99"/>
          </w:tcPr>
          <w:p w14:paraId="37F2F1D4" w14:textId="6FA59B1F" w:rsidR="004C09D4" w:rsidRDefault="004C09D4" w:rsidP="004F36BF">
            <w:pPr>
              <w:spacing w:before="60" w:after="60"/>
            </w:pPr>
            <w:r>
              <w:t>10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7E342495" w14:textId="67CE8DD6" w:rsidR="004C09D4" w:rsidRDefault="004C09D4" w:rsidP="004F36BF">
            <w:pPr>
              <w:spacing w:before="60" w:after="60"/>
            </w:pPr>
            <w:r>
              <w:t xml:space="preserve">Star-Telegram Column Clippings, </w:t>
            </w:r>
          </w:p>
        </w:tc>
        <w:tc>
          <w:tcPr>
            <w:tcW w:w="547" w:type="pct"/>
            <w:shd w:val="clear" w:color="auto" w:fill="CCFF99"/>
          </w:tcPr>
          <w:p w14:paraId="316C6EC7" w14:textId="7FA28967" w:rsidR="004C09D4" w:rsidRDefault="004C09D4" w:rsidP="004F36BF">
            <w:pPr>
              <w:spacing w:before="60" w:after="60"/>
            </w:pPr>
            <w:r>
              <w:t>February 1963 – April 1982</w:t>
            </w:r>
          </w:p>
        </w:tc>
        <w:tc>
          <w:tcPr>
            <w:tcW w:w="1475" w:type="pct"/>
          </w:tcPr>
          <w:p w14:paraId="27E28B81" w14:textId="361A8471" w:rsidR="004C09D4" w:rsidRDefault="004C09D4" w:rsidP="004F36BF">
            <w:pPr>
              <w:spacing w:before="60" w:after="60"/>
            </w:pPr>
            <w:r>
              <w:t xml:space="preserve">Photocopies of various articles and columns written by Cissy. </w:t>
            </w:r>
          </w:p>
        </w:tc>
      </w:tr>
      <w:tr w:rsidR="004C09D4" w14:paraId="43F0EA8C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2A2BF86A" w14:textId="15CA5417" w:rsidR="004C09D4" w:rsidRDefault="004C09D4" w:rsidP="004F36BF">
            <w:pPr>
              <w:spacing w:before="60" w:after="60"/>
            </w:pPr>
            <w:r>
              <w:t>OS878</w:t>
            </w:r>
          </w:p>
        </w:tc>
        <w:tc>
          <w:tcPr>
            <w:tcW w:w="431" w:type="pct"/>
            <w:shd w:val="clear" w:color="auto" w:fill="CCFF99"/>
          </w:tcPr>
          <w:p w14:paraId="73E5B5EC" w14:textId="22FB2875" w:rsidR="004C09D4" w:rsidRDefault="00EE381A" w:rsidP="004F36BF">
            <w:pPr>
              <w:spacing w:before="60" w:after="60"/>
            </w:pPr>
            <w:r>
              <w:t>3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4E812082" w14:textId="12CFDD85" w:rsidR="004C09D4" w:rsidRDefault="004C09D4" w:rsidP="004F36BF">
            <w:pPr>
              <w:spacing w:before="60" w:after="60"/>
            </w:pPr>
            <w:r>
              <w:t xml:space="preserve">Star-Telegram Column Clippings, </w:t>
            </w:r>
          </w:p>
        </w:tc>
        <w:tc>
          <w:tcPr>
            <w:tcW w:w="547" w:type="pct"/>
            <w:shd w:val="clear" w:color="auto" w:fill="CCFF99"/>
          </w:tcPr>
          <w:p w14:paraId="4AC90C25" w14:textId="26C65AB9" w:rsidR="004C09D4" w:rsidRDefault="004C09D4" w:rsidP="004F36BF">
            <w:pPr>
              <w:spacing w:before="60" w:after="60"/>
            </w:pPr>
            <w:r>
              <w:t>April 1970 – April 1982</w:t>
            </w:r>
          </w:p>
        </w:tc>
        <w:tc>
          <w:tcPr>
            <w:tcW w:w="1475" w:type="pct"/>
          </w:tcPr>
          <w:p w14:paraId="1DE3B705" w14:textId="772E8876" w:rsidR="004C09D4" w:rsidRDefault="004C09D4" w:rsidP="004F36BF">
            <w:pPr>
              <w:spacing w:before="60" w:after="60"/>
            </w:pPr>
            <w:r>
              <w:t xml:space="preserve">Photocopies of various articles and columns written by Cissy. </w:t>
            </w:r>
          </w:p>
        </w:tc>
      </w:tr>
      <w:tr w:rsidR="004C09D4" w14:paraId="12F7C355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16E0B5DA" w14:textId="2E6DBD10" w:rsidR="004C09D4" w:rsidRDefault="00EE381A" w:rsidP="004F36BF">
            <w:pPr>
              <w:spacing w:before="60" w:after="60"/>
            </w:pPr>
            <w:r>
              <w:t>4</w:t>
            </w:r>
          </w:p>
        </w:tc>
        <w:tc>
          <w:tcPr>
            <w:tcW w:w="431" w:type="pct"/>
            <w:shd w:val="clear" w:color="auto" w:fill="CCFF99"/>
          </w:tcPr>
          <w:p w14:paraId="45AD1867" w14:textId="736673C9" w:rsidR="004C09D4" w:rsidRDefault="004C09D4" w:rsidP="004F36BF">
            <w:pPr>
              <w:spacing w:before="60" w:after="60"/>
            </w:pPr>
            <w:r>
              <w:t>11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1C8E07B4" w14:textId="0652CC7C" w:rsidR="004C09D4" w:rsidRDefault="004C09D4" w:rsidP="004F36BF">
            <w:pPr>
              <w:spacing w:before="60" w:after="60"/>
            </w:pPr>
            <w:r>
              <w:t xml:space="preserve">Sydney B. Norwood, </w:t>
            </w:r>
          </w:p>
        </w:tc>
        <w:tc>
          <w:tcPr>
            <w:tcW w:w="547" w:type="pct"/>
            <w:shd w:val="clear" w:color="auto" w:fill="CCFF99"/>
          </w:tcPr>
          <w:p w14:paraId="0FCA4788" w14:textId="65A1D41B" w:rsidR="004C09D4" w:rsidRDefault="004C09D4" w:rsidP="004F36BF">
            <w:pPr>
              <w:spacing w:before="60" w:after="60"/>
            </w:pPr>
            <w:r>
              <w:t>Undated</w:t>
            </w:r>
          </w:p>
        </w:tc>
        <w:tc>
          <w:tcPr>
            <w:tcW w:w="1475" w:type="pct"/>
          </w:tcPr>
          <w:p w14:paraId="5E26D64A" w14:textId="63185D70" w:rsidR="004C09D4" w:rsidRDefault="004C09D4" w:rsidP="004F36BF">
            <w:pPr>
              <w:spacing w:before="60" w:after="60"/>
            </w:pPr>
            <w:r>
              <w:t>Research material</w:t>
            </w:r>
            <w:r w:rsidR="009166DB">
              <w:t>.</w:t>
            </w:r>
          </w:p>
        </w:tc>
      </w:tr>
      <w:tr w:rsidR="004C09D4" w14:paraId="74FE903D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572ABECF" w14:textId="2CEA754B" w:rsidR="004C09D4" w:rsidRDefault="00EE381A" w:rsidP="004F36BF">
            <w:pPr>
              <w:spacing w:before="60" w:after="60"/>
            </w:pPr>
            <w:r>
              <w:t>4</w:t>
            </w:r>
          </w:p>
        </w:tc>
        <w:tc>
          <w:tcPr>
            <w:tcW w:w="431" w:type="pct"/>
            <w:shd w:val="clear" w:color="auto" w:fill="CCFF99"/>
          </w:tcPr>
          <w:p w14:paraId="1DE6FEE4" w14:textId="5A4BA4C4" w:rsidR="004C09D4" w:rsidRDefault="004C09D4" w:rsidP="004F36BF">
            <w:pPr>
              <w:spacing w:before="60" w:after="60"/>
            </w:pPr>
            <w:r>
              <w:t>12-</w:t>
            </w:r>
            <w:r w:rsidR="00EE381A">
              <w:t>13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41CD35B0" w14:textId="6EEC6F65" w:rsidR="004C09D4" w:rsidRDefault="004C09D4" w:rsidP="004F36BF">
            <w:pPr>
              <w:spacing w:before="60" w:after="60"/>
            </w:pPr>
            <w:r>
              <w:t xml:space="preserve">Sweetie Ladd, </w:t>
            </w:r>
          </w:p>
        </w:tc>
        <w:tc>
          <w:tcPr>
            <w:tcW w:w="547" w:type="pct"/>
            <w:shd w:val="clear" w:color="auto" w:fill="CCFF99"/>
          </w:tcPr>
          <w:p w14:paraId="78917800" w14:textId="45E5AC89" w:rsidR="004C09D4" w:rsidRDefault="004C09D4" w:rsidP="004F36BF">
            <w:pPr>
              <w:spacing w:before="60" w:after="60"/>
            </w:pPr>
            <w:r>
              <w:t>April 1999 – October 2001</w:t>
            </w:r>
          </w:p>
        </w:tc>
        <w:tc>
          <w:tcPr>
            <w:tcW w:w="1475" w:type="pct"/>
          </w:tcPr>
          <w:p w14:paraId="7FB59ABF" w14:textId="4C38FEAE" w:rsidR="004C09D4" w:rsidRDefault="004C09D4" w:rsidP="004F36BF">
            <w:pPr>
              <w:spacing w:before="60" w:after="60"/>
            </w:pPr>
            <w:r>
              <w:t>Promotional information about her book, correspondence, newspaper articles</w:t>
            </w:r>
          </w:p>
        </w:tc>
      </w:tr>
      <w:tr w:rsidR="004C09D4" w14:paraId="7AB9FAD5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0DFE877E" w14:textId="58E55E90" w:rsidR="004C09D4" w:rsidRDefault="004C09D4" w:rsidP="004F36BF">
            <w:pPr>
              <w:spacing w:before="60" w:after="60"/>
            </w:pPr>
            <w:r>
              <w:t>OS878</w:t>
            </w:r>
          </w:p>
        </w:tc>
        <w:tc>
          <w:tcPr>
            <w:tcW w:w="431" w:type="pct"/>
            <w:shd w:val="clear" w:color="auto" w:fill="CCFF99"/>
          </w:tcPr>
          <w:p w14:paraId="78A0923C" w14:textId="360CE957" w:rsidR="004C09D4" w:rsidRDefault="00EE381A" w:rsidP="004F36BF">
            <w:pPr>
              <w:spacing w:before="60" w:after="60"/>
            </w:pPr>
            <w:r>
              <w:t>3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4317011B" w14:textId="145AB0AC" w:rsidR="004C09D4" w:rsidRDefault="004C09D4" w:rsidP="004F36BF">
            <w:pPr>
              <w:spacing w:before="60" w:after="60"/>
            </w:pPr>
            <w:r>
              <w:t xml:space="preserve">Sweetie Ladd, </w:t>
            </w:r>
          </w:p>
        </w:tc>
        <w:tc>
          <w:tcPr>
            <w:tcW w:w="547" w:type="pct"/>
            <w:shd w:val="clear" w:color="auto" w:fill="CCFF99"/>
          </w:tcPr>
          <w:p w14:paraId="649245A5" w14:textId="0729BE2A" w:rsidR="004C09D4" w:rsidRDefault="004C09D4" w:rsidP="004F36BF">
            <w:pPr>
              <w:spacing w:before="60" w:after="60"/>
            </w:pPr>
            <w:r>
              <w:t>June 1999</w:t>
            </w:r>
          </w:p>
        </w:tc>
        <w:tc>
          <w:tcPr>
            <w:tcW w:w="1475" w:type="pct"/>
          </w:tcPr>
          <w:p w14:paraId="5A86A6CD" w14:textId="3A2C8F0F" w:rsidR="004C09D4" w:rsidRDefault="004C09D4" w:rsidP="004F36BF">
            <w:pPr>
              <w:spacing w:before="60" w:after="60"/>
            </w:pPr>
            <w:r>
              <w:t xml:space="preserve">Fort Worth Star-Telegram article about Cissy’s book, </w:t>
            </w:r>
            <w:bookmarkStart w:id="0" w:name="_GoBack"/>
            <w:r w:rsidRPr="009166DB">
              <w:rPr>
                <w:i/>
                <w:iCs/>
              </w:rPr>
              <w:t>Sweetie Ladd</w:t>
            </w:r>
            <w:r w:rsidR="009166DB" w:rsidRPr="009166DB">
              <w:rPr>
                <w:i/>
                <w:iCs/>
              </w:rPr>
              <w:t>’s Historic Fort Worth</w:t>
            </w:r>
            <w:bookmarkEnd w:id="0"/>
            <w:r>
              <w:t>.</w:t>
            </w:r>
          </w:p>
        </w:tc>
      </w:tr>
      <w:tr w:rsidR="004C09D4" w14:paraId="2BFC213A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2A7CA6BD" w14:textId="172C13F2" w:rsidR="004C09D4" w:rsidRDefault="00EE381A" w:rsidP="004F36BF">
            <w:pPr>
              <w:spacing w:before="60" w:after="60"/>
            </w:pPr>
            <w:r>
              <w:t>4</w:t>
            </w:r>
          </w:p>
        </w:tc>
        <w:tc>
          <w:tcPr>
            <w:tcW w:w="431" w:type="pct"/>
            <w:shd w:val="clear" w:color="auto" w:fill="CCFF99"/>
          </w:tcPr>
          <w:p w14:paraId="0B1562C0" w14:textId="1168CFD0" w:rsidR="004C09D4" w:rsidRDefault="004C09D4" w:rsidP="004F36BF">
            <w:pPr>
              <w:spacing w:before="60" w:after="60"/>
            </w:pPr>
            <w:r>
              <w:t xml:space="preserve">14 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4E7A1B2B" w14:textId="7BD866DB" w:rsidR="004C09D4" w:rsidRDefault="004C09D4" w:rsidP="004F36BF">
            <w:pPr>
              <w:spacing w:before="60" w:after="60"/>
            </w:pPr>
            <w:r>
              <w:t xml:space="preserve">Texas State Historical Society, </w:t>
            </w:r>
          </w:p>
        </w:tc>
        <w:tc>
          <w:tcPr>
            <w:tcW w:w="547" w:type="pct"/>
            <w:shd w:val="clear" w:color="auto" w:fill="CCFF99"/>
          </w:tcPr>
          <w:p w14:paraId="3D711C09" w14:textId="78ED4A17" w:rsidR="004C09D4" w:rsidRDefault="004C09D4" w:rsidP="004F36BF">
            <w:pPr>
              <w:spacing w:before="60" w:after="60"/>
            </w:pPr>
            <w:r>
              <w:t>1986 – 2001</w:t>
            </w:r>
          </w:p>
        </w:tc>
        <w:tc>
          <w:tcPr>
            <w:tcW w:w="1475" w:type="pct"/>
          </w:tcPr>
          <w:p w14:paraId="374D4FD3" w14:textId="4C956307" w:rsidR="004C09D4" w:rsidRDefault="004C09D4" w:rsidP="004F36BF">
            <w:pPr>
              <w:spacing w:before="60" w:after="60"/>
            </w:pPr>
            <w:r>
              <w:t xml:space="preserve">Meeting programs, a speech written by Cissy, The New Handbook of </w:t>
            </w:r>
            <w:r>
              <w:lastRenderedPageBreak/>
              <w:t>Texas published by the Texas State Historical Association.</w:t>
            </w:r>
          </w:p>
        </w:tc>
      </w:tr>
      <w:tr w:rsidR="004C09D4" w14:paraId="3B0F0D68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0B14A9AF" w14:textId="2CA9AC0A" w:rsidR="004C09D4" w:rsidRDefault="00EE381A" w:rsidP="004F36BF">
            <w:pPr>
              <w:spacing w:before="60" w:after="60"/>
            </w:pPr>
            <w:r>
              <w:lastRenderedPageBreak/>
              <w:t>4</w:t>
            </w:r>
          </w:p>
        </w:tc>
        <w:tc>
          <w:tcPr>
            <w:tcW w:w="431" w:type="pct"/>
            <w:shd w:val="clear" w:color="auto" w:fill="CCFF99"/>
          </w:tcPr>
          <w:p w14:paraId="32BE6528" w14:textId="2FE4EF78" w:rsidR="004C09D4" w:rsidRDefault="004C09D4" w:rsidP="004F36BF">
            <w:pPr>
              <w:spacing w:before="60" w:after="60"/>
            </w:pPr>
            <w:r>
              <w:t>15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4D3B8D6A" w14:textId="62175466" w:rsidR="004C09D4" w:rsidRDefault="004C09D4" w:rsidP="004F36BF">
            <w:pPr>
              <w:spacing w:before="60" w:after="60"/>
            </w:pPr>
            <w:r>
              <w:t xml:space="preserve">Work Materials, </w:t>
            </w:r>
          </w:p>
        </w:tc>
        <w:tc>
          <w:tcPr>
            <w:tcW w:w="547" w:type="pct"/>
            <w:shd w:val="clear" w:color="auto" w:fill="CCFF99"/>
          </w:tcPr>
          <w:p w14:paraId="00AD0C34" w14:textId="7B992CB1" w:rsidR="004C09D4" w:rsidRDefault="004C09D4" w:rsidP="004F36BF">
            <w:pPr>
              <w:spacing w:before="60" w:after="60"/>
            </w:pPr>
            <w:r>
              <w:t>March 1977 – April 1982, Undated</w:t>
            </w:r>
          </w:p>
        </w:tc>
        <w:tc>
          <w:tcPr>
            <w:tcW w:w="1475" w:type="pct"/>
          </w:tcPr>
          <w:p w14:paraId="09B9E190" w14:textId="2D1CE55F" w:rsidR="004C09D4" w:rsidRDefault="004C09D4" w:rsidP="004F36BF">
            <w:pPr>
              <w:spacing w:before="60" w:after="60"/>
            </w:pPr>
            <w:r>
              <w:t xml:space="preserve">Cissy’s typed drafts and expense reports. </w:t>
            </w:r>
          </w:p>
        </w:tc>
      </w:tr>
      <w:tr w:rsidR="004C09D4" w14:paraId="10E8EEB7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50147B8F" w14:textId="3FD85AF2" w:rsidR="004C09D4" w:rsidRDefault="004C09D4" w:rsidP="004F36BF">
            <w:pPr>
              <w:spacing w:before="60" w:after="60"/>
            </w:pPr>
            <w:r>
              <w:t>OS675</w:t>
            </w:r>
          </w:p>
        </w:tc>
        <w:tc>
          <w:tcPr>
            <w:tcW w:w="431" w:type="pct"/>
            <w:shd w:val="clear" w:color="auto" w:fill="CCFF99"/>
          </w:tcPr>
          <w:p w14:paraId="3CD4EF4C" w14:textId="5E8309AC" w:rsidR="004C09D4" w:rsidRDefault="004C09D4" w:rsidP="004F36BF">
            <w:pPr>
              <w:spacing w:before="60" w:after="60"/>
            </w:pPr>
          </w:p>
        </w:tc>
        <w:tc>
          <w:tcPr>
            <w:tcW w:w="2117" w:type="pct"/>
            <w:gridSpan w:val="2"/>
            <w:shd w:val="clear" w:color="auto" w:fill="CCFF99"/>
          </w:tcPr>
          <w:p w14:paraId="4FED01FD" w14:textId="14CD271E" w:rsidR="004C09D4" w:rsidRDefault="004C09D4" w:rsidP="004F36BF">
            <w:pPr>
              <w:spacing w:before="60" w:after="60"/>
            </w:pPr>
            <w:r>
              <w:t xml:space="preserve">Work Materials, </w:t>
            </w:r>
          </w:p>
        </w:tc>
        <w:tc>
          <w:tcPr>
            <w:tcW w:w="547" w:type="pct"/>
            <w:shd w:val="clear" w:color="auto" w:fill="CCFF99"/>
          </w:tcPr>
          <w:p w14:paraId="52721669" w14:textId="7F2A8E9F" w:rsidR="004C09D4" w:rsidRDefault="004C09D4" w:rsidP="004F36BF">
            <w:pPr>
              <w:spacing w:before="60" w:after="60"/>
            </w:pPr>
            <w:r>
              <w:t>Undated</w:t>
            </w:r>
          </w:p>
        </w:tc>
        <w:tc>
          <w:tcPr>
            <w:tcW w:w="1475" w:type="pct"/>
          </w:tcPr>
          <w:p w14:paraId="7DD28944" w14:textId="6416EFBD" w:rsidR="004C09D4" w:rsidRDefault="004C09D4" w:rsidP="004F36BF">
            <w:pPr>
              <w:spacing w:before="60" w:after="60"/>
            </w:pPr>
            <w:r>
              <w:t>Fort Worth Star-Telegram tote</w:t>
            </w:r>
            <w:r w:rsidR="00EE381A">
              <w:t>.</w:t>
            </w:r>
          </w:p>
        </w:tc>
      </w:tr>
      <w:tr w:rsidR="004C09D4" w14:paraId="6B74F06E" w14:textId="77777777" w:rsidTr="004F36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0" w:type="pct"/>
            <w:shd w:val="clear" w:color="auto" w:fill="CCFF99"/>
          </w:tcPr>
          <w:p w14:paraId="5C85BFFB" w14:textId="38918235" w:rsidR="004C09D4" w:rsidRDefault="00EE381A" w:rsidP="004F36BF">
            <w:pPr>
              <w:spacing w:before="60" w:after="60"/>
            </w:pPr>
            <w:r>
              <w:t>4</w:t>
            </w:r>
          </w:p>
        </w:tc>
        <w:tc>
          <w:tcPr>
            <w:tcW w:w="431" w:type="pct"/>
            <w:shd w:val="clear" w:color="auto" w:fill="CCFF99"/>
          </w:tcPr>
          <w:p w14:paraId="1222D8FA" w14:textId="3E9A74BA" w:rsidR="004C09D4" w:rsidRDefault="004C09D4" w:rsidP="004F36BF">
            <w:pPr>
              <w:spacing w:before="60" w:after="60"/>
            </w:pPr>
            <w:r>
              <w:t>16</w:t>
            </w:r>
          </w:p>
        </w:tc>
        <w:tc>
          <w:tcPr>
            <w:tcW w:w="2117" w:type="pct"/>
            <w:gridSpan w:val="2"/>
            <w:shd w:val="clear" w:color="auto" w:fill="CCFF99"/>
          </w:tcPr>
          <w:p w14:paraId="5DEAABA9" w14:textId="3DC6E8E0" w:rsidR="004C09D4" w:rsidRDefault="004C09D4" w:rsidP="004F36BF">
            <w:pPr>
              <w:spacing w:before="60" w:after="60"/>
            </w:pPr>
            <w:r>
              <w:t xml:space="preserve">Work Photographs, </w:t>
            </w:r>
          </w:p>
        </w:tc>
        <w:tc>
          <w:tcPr>
            <w:tcW w:w="547" w:type="pct"/>
            <w:shd w:val="clear" w:color="auto" w:fill="CCFF99"/>
          </w:tcPr>
          <w:p w14:paraId="0EC85F1E" w14:textId="46F4796F" w:rsidR="004C09D4" w:rsidRDefault="004C09D4" w:rsidP="004F36BF">
            <w:pPr>
              <w:spacing w:before="60" w:after="60"/>
            </w:pPr>
            <w:r>
              <w:t>1965-1969, Undated</w:t>
            </w:r>
          </w:p>
        </w:tc>
        <w:tc>
          <w:tcPr>
            <w:tcW w:w="1475" w:type="pct"/>
          </w:tcPr>
          <w:p w14:paraId="37F5CAE1" w14:textId="7226F7BB" w:rsidR="004C09D4" w:rsidRDefault="004C09D4" w:rsidP="004F36BF">
            <w:pPr>
              <w:spacing w:before="60" w:after="60"/>
            </w:pPr>
            <w:r>
              <w:t>Photographs of celebrities, Cissy, and photo negatives</w:t>
            </w:r>
            <w:r w:rsidR="00EE381A">
              <w:t xml:space="preserve">. This folder includes photographs of former First Lady of the United States, Claudia Alta “Lady Bird” Johnson. </w:t>
            </w:r>
            <w:r>
              <w:t xml:space="preserve"> </w:t>
            </w:r>
          </w:p>
        </w:tc>
      </w:tr>
    </w:tbl>
    <w:p w14:paraId="1CD16920" w14:textId="77777777" w:rsidR="003B6FC7" w:rsidRDefault="003B6FC7"/>
    <w:sectPr w:rsidR="003B6FC7" w:rsidSect="0037767F">
      <w:footerReference w:type="default" r:id="rId7"/>
      <w:pgSz w:w="15840" w:h="12240" w:orient="landscape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2F55B" w14:textId="77777777" w:rsidR="00C93420" w:rsidRDefault="00C93420">
      <w:r>
        <w:separator/>
      </w:r>
    </w:p>
  </w:endnote>
  <w:endnote w:type="continuationSeparator" w:id="0">
    <w:p w14:paraId="5FA59F6F" w14:textId="77777777" w:rsidR="00C93420" w:rsidRDefault="00C9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BC83" w14:textId="77777777" w:rsidR="00431BBA" w:rsidRDefault="00431BBA" w:rsidP="0037767F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38E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38E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71E3" w14:textId="77777777" w:rsidR="00C93420" w:rsidRDefault="00C93420">
      <w:r>
        <w:separator/>
      </w:r>
    </w:p>
  </w:footnote>
  <w:footnote w:type="continuationSeparator" w:id="0">
    <w:p w14:paraId="4ACC87FE" w14:textId="77777777" w:rsidR="00C93420" w:rsidRDefault="00C9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849B5"/>
    <w:multiLevelType w:val="hybridMultilevel"/>
    <w:tmpl w:val="D0B06F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72A"/>
    <w:rsid w:val="00000518"/>
    <w:rsid w:val="00000A6A"/>
    <w:rsid w:val="00003BA8"/>
    <w:rsid w:val="00005486"/>
    <w:rsid w:val="00005698"/>
    <w:rsid w:val="000057A7"/>
    <w:rsid w:val="0000729F"/>
    <w:rsid w:val="000104C4"/>
    <w:rsid w:val="000125E4"/>
    <w:rsid w:val="0001463F"/>
    <w:rsid w:val="000157E6"/>
    <w:rsid w:val="0001587A"/>
    <w:rsid w:val="00015FD9"/>
    <w:rsid w:val="00016015"/>
    <w:rsid w:val="0002005A"/>
    <w:rsid w:val="0002011D"/>
    <w:rsid w:val="0002114D"/>
    <w:rsid w:val="00021F25"/>
    <w:rsid w:val="00022163"/>
    <w:rsid w:val="00022264"/>
    <w:rsid w:val="00022988"/>
    <w:rsid w:val="00026593"/>
    <w:rsid w:val="00026D1E"/>
    <w:rsid w:val="000274CC"/>
    <w:rsid w:val="00030BDF"/>
    <w:rsid w:val="00031179"/>
    <w:rsid w:val="00031D3E"/>
    <w:rsid w:val="0003286C"/>
    <w:rsid w:val="000356C3"/>
    <w:rsid w:val="000370EE"/>
    <w:rsid w:val="00040873"/>
    <w:rsid w:val="00040964"/>
    <w:rsid w:val="0004220D"/>
    <w:rsid w:val="00042CB0"/>
    <w:rsid w:val="00043107"/>
    <w:rsid w:val="00044E28"/>
    <w:rsid w:val="00045A6C"/>
    <w:rsid w:val="00046E3B"/>
    <w:rsid w:val="00047A52"/>
    <w:rsid w:val="00047B45"/>
    <w:rsid w:val="00050799"/>
    <w:rsid w:val="00050985"/>
    <w:rsid w:val="00050A37"/>
    <w:rsid w:val="0005130E"/>
    <w:rsid w:val="00051A59"/>
    <w:rsid w:val="00052468"/>
    <w:rsid w:val="000525C7"/>
    <w:rsid w:val="0005290F"/>
    <w:rsid w:val="000529DD"/>
    <w:rsid w:val="00054F38"/>
    <w:rsid w:val="00055FA8"/>
    <w:rsid w:val="0005650E"/>
    <w:rsid w:val="0005712F"/>
    <w:rsid w:val="00057203"/>
    <w:rsid w:val="000600D4"/>
    <w:rsid w:val="000609C6"/>
    <w:rsid w:val="00064BA0"/>
    <w:rsid w:val="00065A19"/>
    <w:rsid w:val="00065BE0"/>
    <w:rsid w:val="00066B5A"/>
    <w:rsid w:val="00066CDC"/>
    <w:rsid w:val="000708D0"/>
    <w:rsid w:val="000711AC"/>
    <w:rsid w:val="000727CC"/>
    <w:rsid w:val="00072CFA"/>
    <w:rsid w:val="00072FD8"/>
    <w:rsid w:val="00073010"/>
    <w:rsid w:val="00073279"/>
    <w:rsid w:val="00073B70"/>
    <w:rsid w:val="0007426A"/>
    <w:rsid w:val="00075110"/>
    <w:rsid w:val="00077539"/>
    <w:rsid w:val="0007768F"/>
    <w:rsid w:val="000778CA"/>
    <w:rsid w:val="00080220"/>
    <w:rsid w:val="00080B23"/>
    <w:rsid w:val="0008256E"/>
    <w:rsid w:val="00082C41"/>
    <w:rsid w:val="00082E4C"/>
    <w:rsid w:val="00082F55"/>
    <w:rsid w:val="000830EC"/>
    <w:rsid w:val="0008387B"/>
    <w:rsid w:val="000840AE"/>
    <w:rsid w:val="00084411"/>
    <w:rsid w:val="00084779"/>
    <w:rsid w:val="00085584"/>
    <w:rsid w:val="0008577E"/>
    <w:rsid w:val="000864D0"/>
    <w:rsid w:val="00086ABE"/>
    <w:rsid w:val="00086B4A"/>
    <w:rsid w:val="0008737F"/>
    <w:rsid w:val="000902D5"/>
    <w:rsid w:val="000910A4"/>
    <w:rsid w:val="00091506"/>
    <w:rsid w:val="00091DAC"/>
    <w:rsid w:val="00092EA3"/>
    <w:rsid w:val="000941AC"/>
    <w:rsid w:val="000960AC"/>
    <w:rsid w:val="0009635F"/>
    <w:rsid w:val="00096868"/>
    <w:rsid w:val="00096F2D"/>
    <w:rsid w:val="00097040"/>
    <w:rsid w:val="000974C6"/>
    <w:rsid w:val="00097C9C"/>
    <w:rsid w:val="000A01D4"/>
    <w:rsid w:val="000A08DA"/>
    <w:rsid w:val="000A1573"/>
    <w:rsid w:val="000A377B"/>
    <w:rsid w:val="000A402C"/>
    <w:rsid w:val="000A4158"/>
    <w:rsid w:val="000A4C92"/>
    <w:rsid w:val="000A5FF0"/>
    <w:rsid w:val="000A6AE5"/>
    <w:rsid w:val="000B01E3"/>
    <w:rsid w:val="000B023B"/>
    <w:rsid w:val="000B1B35"/>
    <w:rsid w:val="000B317E"/>
    <w:rsid w:val="000B319B"/>
    <w:rsid w:val="000B50C8"/>
    <w:rsid w:val="000B558C"/>
    <w:rsid w:val="000B6ADC"/>
    <w:rsid w:val="000B6CD9"/>
    <w:rsid w:val="000B6FF9"/>
    <w:rsid w:val="000B7F22"/>
    <w:rsid w:val="000C0757"/>
    <w:rsid w:val="000C0DB9"/>
    <w:rsid w:val="000C0EE4"/>
    <w:rsid w:val="000C144A"/>
    <w:rsid w:val="000C2B4B"/>
    <w:rsid w:val="000C40A0"/>
    <w:rsid w:val="000C4963"/>
    <w:rsid w:val="000C53D3"/>
    <w:rsid w:val="000C566C"/>
    <w:rsid w:val="000C619B"/>
    <w:rsid w:val="000C7D66"/>
    <w:rsid w:val="000D0D90"/>
    <w:rsid w:val="000D0F3E"/>
    <w:rsid w:val="000D11CE"/>
    <w:rsid w:val="000D2FC1"/>
    <w:rsid w:val="000D382B"/>
    <w:rsid w:val="000D3BD3"/>
    <w:rsid w:val="000D407A"/>
    <w:rsid w:val="000D4D8A"/>
    <w:rsid w:val="000D57FD"/>
    <w:rsid w:val="000D6182"/>
    <w:rsid w:val="000D6AE9"/>
    <w:rsid w:val="000E1BC1"/>
    <w:rsid w:val="000E2772"/>
    <w:rsid w:val="000E3492"/>
    <w:rsid w:val="000E350C"/>
    <w:rsid w:val="000E365E"/>
    <w:rsid w:val="000E3AE9"/>
    <w:rsid w:val="000E6E67"/>
    <w:rsid w:val="000E6FE1"/>
    <w:rsid w:val="000E7111"/>
    <w:rsid w:val="000E7B34"/>
    <w:rsid w:val="000F02EC"/>
    <w:rsid w:val="000F186C"/>
    <w:rsid w:val="000F3306"/>
    <w:rsid w:val="000F3732"/>
    <w:rsid w:val="000F4082"/>
    <w:rsid w:val="000F4158"/>
    <w:rsid w:val="000F47E4"/>
    <w:rsid w:val="000F4AD0"/>
    <w:rsid w:val="000F6924"/>
    <w:rsid w:val="000F7779"/>
    <w:rsid w:val="000F7A60"/>
    <w:rsid w:val="001015A4"/>
    <w:rsid w:val="00102861"/>
    <w:rsid w:val="00102A57"/>
    <w:rsid w:val="00102FC7"/>
    <w:rsid w:val="00103004"/>
    <w:rsid w:val="001031BF"/>
    <w:rsid w:val="0010322C"/>
    <w:rsid w:val="001038AB"/>
    <w:rsid w:val="0010552A"/>
    <w:rsid w:val="00110657"/>
    <w:rsid w:val="00111794"/>
    <w:rsid w:val="001117CB"/>
    <w:rsid w:val="00111952"/>
    <w:rsid w:val="00111D74"/>
    <w:rsid w:val="001127AF"/>
    <w:rsid w:val="00113992"/>
    <w:rsid w:val="0011454E"/>
    <w:rsid w:val="0011463C"/>
    <w:rsid w:val="001146C5"/>
    <w:rsid w:val="00115AC2"/>
    <w:rsid w:val="00115E13"/>
    <w:rsid w:val="0011656B"/>
    <w:rsid w:val="00116686"/>
    <w:rsid w:val="001174D3"/>
    <w:rsid w:val="00117A0F"/>
    <w:rsid w:val="00120017"/>
    <w:rsid w:val="00120113"/>
    <w:rsid w:val="00120840"/>
    <w:rsid w:val="001219DA"/>
    <w:rsid w:val="00123803"/>
    <w:rsid w:val="00124854"/>
    <w:rsid w:val="00125310"/>
    <w:rsid w:val="00127CC9"/>
    <w:rsid w:val="00130074"/>
    <w:rsid w:val="001307DA"/>
    <w:rsid w:val="00130869"/>
    <w:rsid w:val="00130D6A"/>
    <w:rsid w:val="0013140C"/>
    <w:rsid w:val="00131C9E"/>
    <w:rsid w:val="00132AC7"/>
    <w:rsid w:val="001335FF"/>
    <w:rsid w:val="00133CEC"/>
    <w:rsid w:val="00134F03"/>
    <w:rsid w:val="00135539"/>
    <w:rsid w:val="001356A5"/>
    <w:rsid w:val="00135D9E"/>
    <w:rsid w:val="0013601A"/>
    <w:rsid w:val="001364D4"/>
    <w:rsid w:val="0013767B"/>
    <w:rsid w:val="00137A85"/>
    <w:rsid w:val="00140234"/>
    <w:rsid w:val="00140F5E"/>
    <w:rsid w:val="00141764"/>
    <w:rsid w:val="001424E6"/>
    <w:rsid w:val="001433F4"/>
    <w:rsid w:val="0014344A"/>
    <w:rsid w:val="001447A3"/>
    <w:rsid w:val="001447A6"/>
    <w:rsid w:val="00144F91"/>
    <w:rsid w:val="001455C3"/>
    <w:rsid w:val="00145F50"/>
    <w:rsid w:val="00146672"/>
    <w:rsid w:val="00146737"/>
    <w:rsid w:val="001467AE"/>
    <w:rsid w:val="00146CD5"/>
    <w:rsid w:val="00147E58"/>
    <w:rsid w:val="001509D0"/>
    <w:rsid w:val="00151092"/>
    <w:rsid w:val="00151128"/>
    <w:rsid w:val="0015131A"/>
    <w:rsid w:val="001538CE"/>
    <w:rsid w:val="00154DE6"/>
    <w:rsid w:val="001554BF"/>
    <w:rsid w:val="0015595A"/>
    <w:rsid w:val="00155B0E"/>
    <w:rsid w:val="00156610"/>
    <w:rsid w:val="00156B50"/>
    <w:rsid w:val="00160B24"/>
    <w:rsid w:val="00160CA9"/>
    <w:rsid w:val="00161B39"/>
    <w:rsid w:val="00161F5E"/>
    <w:rsid w:val="00163F04"/>
    <w:rsid w:val="0016538B"/>
    <w:rsid w:val="00165649"/>
    <w:rsid w:val="00165BCA"/>
    <w:rsid w:val="00166419"/>
    <w:rsid w:val="00166D7F"/>
    <w:rsid w:val="001679E4"/>
    <w:rsid w:val="00170F37"/>
    <w:rsid w:val="0017101B"/>
    <w:rsid w:val="00171B24"/>
    <w:rsid w:val="00172051"/>
    <w:rsid w:val="00172732"/>
    <w:rsid w:val="00172AE5"/>
    <w:rsid w:val="0017325E"/>
    <w:rsid w:val="00174CB6"/>
    <w:rsid w:val="00177249"/>
    <w:rsid w:val="00177305"/>
    <w:rsid w:val="001800B6"/>
    <w:rsid w:val="00180A75"/>
    <w:rsid w:val="00181015"/>
    <w:rsid w:val="00181296"/>
    <w:rsid w:val="00181578"/>
    <w:rsid w:val="00184094"/>
    <w:rsid w:val="00185347"/>
    <w:rsid w:val="00185E97"/>
    <w:rsid w:val="0018673A"/>
    <w:rsid w:val="00187082"/>
    <w:rsid w:val="0018741F"/>
    <w:rsid w:val="001875C3"/>
    <w:rsid w:val="00187607"/>
    <w:rsid w:val="00187C77"/>
    <w:rsid w:val="001903CB"/>
    <w:rsid w:val="0019102A"/>
    <w:rsid w:val="001923A1"/>
    <w:rsid w:val="00192480"/>
    <w:rsid w:val="00192A46"/>
    <w:rsid w:val="00192A55"/>
    <w:rsid w:val="00192D44"/>
    <w:rsid w:val="00193738"/>
    <w:rsid w:val="00193F12"/>
    <w:rsid w:val="00194597"/>
    <w:rsid w:val="00194804"/>
    <w:rsid w:val="00194F95"/>
    <w:rsid w:val="001959BB"/>
    <w:rsid w:val="00195C90"/>
    <w:rsid w:val="00196824"/>
    <w:rsid w:val="001976E8"/>
    <w:rsid w:val="00197D37"/>
    <w:rsid w:val="00197F30"/>
    <w:rsid w:val="001A0141"/>
    <w:rsid w:val="001A026E"/>
    <w:rsid w:val="001A175C"/>
    <w:rsid w:val="001A1EA5"/>
    <w:rsid w:val="001A2500"/>
    <w:rsid w:val="001A31EB"/>
    <w:rsid w:val="001A342E"/>
    <w:rsid w:val="001A3878"/>
    <w:rsid w:val="001A3A83"/>
    <w:rsid w:val="001A3EDB"/>
    <w:rsid w:val="001A55D0"/>
    <w:rsid w:val="001A58FE"/>
    <w:rsid w:val="001A7903"/>
    <w:rsid w:val="001B1663"/>
    <w:rsid w:val="001B1E14"/>
    <w:rsid w:val="001B21FB"/>
    <w:rsid w:val="001B2863"/>
    <w:rsid w:val="001B3E06"/>
    <w:rsid w:val="001B4219"/>
    <w:rsid w:val="001B5252"/>
    <w:rsid w:val="001B53A5"/>
    <w:rsid w:val="001B5650"/>
    <w:rsid w:val="001B5AB4"/>
    <w:rsid w:val="001B6E53"/>
    <w:rsid w:val="001B7610"/>
    <w:rsid w:val="001B79D2"/>
    <w:rsid w:val="001C0A51"/>
    <w:rsid w:val="001C2349"/>
    <w:rsid w:val="001C353D"/>
    <w:rsid w:val="001C3B43"/>
    <w:rsid w:val="001C4406"/>
    <w:rsid w:val="001C4801"/>
    <w:rsid w:val="001C4CAB"/>
    <w:rsid w:val="001C4EA3"/>
    <w:rsid w:val="001C55F3"/>
    <w:rsid w:val="001C5928"/>
    <w:rsid w:val="001C5F00"/>
    <w:rsid w:val="001C73C0"/>
    <w:rsid w:val="001C7A8B"/>
    <w:rsid w:val="001C7B41"/>
    <w:rsid w:val="001D0A2A"/>
    <w:rsid w:val="001D125D"/>
    <w:rsid w:val="001D18FB"/>
    <w:rsid w:val="001D1963"/>
    <w:rsid w:val="001D23A5"/>
    <w:rsid w:val="001D2424"/>
    <w:rsid w:val="001D3B5A"/>
    <w:rsid w:val="001D5260"/>
    <w:rsid w:val="001D5A41"/>
    <w:rsid w:val="001D5A64"/>
    <w:rsid w:val="001D7688"/>
    <w:rsid w:val="001D7E2D"/>
    <w:rsid w:val="001D7EBF"/>
    <w:rsid w:val="001E0E6E"/>
    <w:rsid w:val="001E3592"/>
    <w:rsid w:val="001E3A1D"/>
    <w:rsid w:val="001E3C54"/>
    <w:rsid w:val="001E4198"/>
    <w:rsid w:val="001E42BB"/>
    <w:rsid w:val="001E49AF"/>
    <w:rsid w:val="001E4D66"/>
    <w:rsid w:val="001E6BC0"/>
    <w:rsid w:val="001E6ECC"/>
    <w:rsid w:val="001E7530"/>
    <w:rsid w:val="001E7719"/>
    <w:rsid w:val="001E77B7"/>
    <w:rsid w:val="001F0A8F"/>
    <w:rsid w:val="001F0C1B"/>
    <w:rsid w:val="001F14B8"/>
    <w:rsid w:val="001F1A9F"/>
    <w:rsid w:val="001F1C87"/>
    <w:rsid w:val="001F2605"/>
    <w:rsid w:val="001F3136"/>
    <w:rsid w:val="001F499C"/>
    <w:rsid w:val="001F555F"/>
    <w:rsid w:val="001F5A85"/>
    <w:rsid w:val="001F6267"/>
    <w:rsid w:val="001F6545"/>
    <w:rsid w:val="001F676F"/>
    <w:rsid w:val="001F6FC6"/>
    <w:rsid w:val="00200320"/>
    <w:rsid w:val="00201EDB"/>
    <w:rsid w:val="002040A0"/>
    <w:rsid w:val="00205F57"/>
    <w:rsid w:val="0020648E"/>
    <w:rsid w:val="002072C0"/>
    <w:rsid w:val="002109C6"/>
    <w:rsid w:val="00210E5D"/>
    <w:rsid w:val="00211312"/>
    <w:rsid w:val="00212372"/>
    <w:rsid w:val="00212F33"/>
    <w:rsid w:val="00213613"/>
    <w:rsid w:val="002136D3"/>
    <w:rsid w:val="00213C83"/>
    <w:rsid w:val="0021445C"/>
    <w:rsid w:val="00214654"/>
    <w:rsid w:val="002155DE"/>
    <w:rsid w:val="00215D86"/>
    <w:rsid w:val="00215EA4"/>
    <w:rsid w:val="002163E0"/>
    <w:rsid w:val="00217463"/>
    <w:rsid w:val="00217897"/>
    <w:rsid w:val="002204EF"/>
    <w:rsid w:val="002206AD"/>
    <w:rsid w:val="00221754"/>
    <w:rsid w:val="00222E14"/>
    <w:rsid w:val="00222FE1"/>
    <w:rsid w:val="00223AD5"/>
    <w:rsid w:val="002241AA"/>
    <w:rsid w:val="00224354"/>
    <w:rsid w:val="00224B40"/>
    <w:rsid w:val="0022775C"/>
    <w:rsid w:val="00230D38"/>
    <w:rsid w:val="00231328"/>
    <w:rsid w:val="00231CA5"/>
    <w:rsid w:val="002328D2"/>
    <w:rsid w:val="00232978"/>
    <w:rsid w:val="00232CD3"/>
    <w:rsid w:val="00232DBC"/>
    <w:rsid w:val="00233136"/>
    <w:rsid w:val="00233DB1"/>
    <w:rsid w:val="00233FEB"/>
    <w:rsid w:val="002342F8"/>
    <w:rsid w:val="00234E2B"/>
    <w:rsid w:val="00235DD2"/>
    <w:rsid w:val="00235DEB"/>
    <w:rsid w:val="002364AA"/>
    <w:rsid w:val="00236BB5"/>
    <w:rsid w:val="002375C3"/>
    <w:rsid w:val="00237E38"/>
    <w:rsid w:val="002400BD"/>
    <w:rsid w:val="00240DBE"/>
    <w:rsid w:val="00240DFE"/>
    <w:rsid w:val="00241508"/>
    <w:rsid w:val="00241E4A"/>
    <w:rsid w:val="0024436F"/>
    <w:rsid w:val="00244674"/>
    <w:rsid w:val="00246E2E"/>
    <w:rsid w:val="00247225"/>
    <w:rsid w:val="00247536"/>
    <w:rsid w:val="0025121A"/>
    <w:rsid w:val="00251D2E"/>
    <w:rsid w:val="002526ED"/>
    <w:rsid w:val="0025381A"/>
    <w:rsid w:val="00254139"/>
    <w:rsid w:val="00254178"/>
    <w:rsid w:val="00254EB3"/>
    <w:rsid w:val="00255236"/>
    <w:rsid w:val="0025527A"/>
    <w:rsid w:val="002553BE"/>
    <w:rsid w:val="0025584F"/>
    <w:rsid w:val="00256235"/>
    <w:rsid w:val="00256602"/>
    <w:rsid w:val="00257ECE"/>
    <w:rsid w:val="00260C92"/>
    <w:rsid w:val="00261E37"/>
    <w:rsid w:val="00262447"/>
    <w:rsid w:val="00262CBF"/>
    <w:rsid w:val="002630DE"/>
    <w:rsid w:val="002634DF"/>
    <w:rsid w:val="00264609"/>
    <w:rsid w:val="0026514A"/>
    <w:rsid w:val="00265C8F"/>
    <w:rsid w:val="00266967"/>
    <w:rsid w:val="00266E14"/>
    <w:rsid w:val="00267659"/>
    <w:rsid w:val="002704E6"/>
    <w:rsid w:val="00271091"/>
    <w:rsid w:val="002712CA"/>
    <w:rsid w:val="00271A32"/>
    <w:rsid w:val="00273A19"/>
    <w:rsid w:val="00273D89"/>
    <w:rsid w:val="0027425A"/>
    <w:rsid w:val="00274813"/>
    <w:rsid w:val="002753CE"/>
    <w:rsid w:val="00276509"/>
    <w:rsid w:val="00276A3C"/>
    <w:rsid w:val="00276B59"/>
    <w:rsid w:val="00276CEF"/>
    <w:rsid w:val="00277506"/>
    <w:rsid w:val="0028068E"/>
    <w:rsid w:val="00283110"/>
    <w:rsid w:val="00283E6B"/>
    <w:rsid w:val="00284D9C"/>
    <w:rsid w:val="00284DC7"/>
    <w:rsid w:val="00284FAF"/>
    <w:rsid w:val="00285772"/>
    <w:rsid w:val="0028577E"/>
    <w:rsid w:val="00285C4F"/>
    <w:rsid w:val="00286439"/>
    <w:rsid w:val="00286712"/>
    <w:rsid w:val="00286E4E"/>
    <w:rsid w:val="002875D1"/>
    <w:rsid w:val="002879A8"/>
    <w:rsid w:val="00287E00"/>
    <w:rsid w:val="0029026B"/>
    <w:rsid w:val="00290CDB"/>
    <w:rsid w:val="00290FC7"/>
    <w:rsid w:val="00291A7D"/>
    <w:rsid w:val="00292671"/>
    <w:rsid w:val="00292A99"/>
    <w:rsid w:val="00292CB6"/>
    <w:rsid w:val="002934DC"/>
    <w:rsid w:val="00294260"/>
    <w:rsid w:val="00294481"/>
    <w:rsid w:val="00294B2B"/>
    <w:rsid w:val="002955DD"/>
    <w:rsid w:val="002958F3"/>
    <w:rsid w:val="00295A63"/>
    <w:rsid w:val="00297FAF"/>
    <w:rsid w:val="002A0AFC"/>
    <w:rsid w:val="002A0EA5"/>
    <w:rsid w:val="002A1396"/>
    <w:rsid w:val="002A1F99"/>
    <w:rsid w:val="002A276D"/>
    <w:rsid w:val="002A3B7C"/>
    <w:rsid w:val="002A4F9E"/>
    <w:rsid w:val="002A53BC"/>
    <w:rsid w:val="002A53F2"/>
    <w:rsid w:val="002A5F18"/>
    <w:rsid w:val="002A67E6"/>
    <w:rsid w:val="002A69FB"/>
    <w:rsid w:val="002B00B5"/>
    <w:rsid w:val="002B091E"/>
    <w:rsid w:val="002B0B0D"/>
    <w:rsid w:val="002B2B16"/>
    <w:rsid w:val="002B2D42"/>
    <w:rsid w:val="002B341B"/>
    <w:rsid w:val="002B3741"/>
    <w:rsid w:val="002B37BF"/>
    <w:rsid w:val="002B4C00"/>
    <w:rsid w:val="002B4CF3"/>
    <w:rsid w:val="002B579A"/>
    <w:rsid w:val="002B5BA2"/>
    <w:rsid w:val="002B66AE"/>
    <w:rsid w:val="002B7004"/>
    <w:rsid w:val="002B700D"/>
    <w:rsid w:val="002B7351"/>
    <w:rsid w:val="002B75F7"/>
    <w:rsid w:val="002B77CB"/>
    <w:rsid w:val="002B7CCF"/>
    <w:rsid w:val="002B7EAE"/>
    <w:rsid w:val="002C1483"/>
    <w:rsid w:val="002C1C66"/>
    <w:rsid w:val="002C1C83"/>
    <w:rsid w:val="002C2718"/>
    <w:rsid w:val="002C2EF5"/>
    <w:rsid w:val="002C31E7"/>
    <w:rsid w:val="002C40E1"/>
    <w:rsid w:val="002C4546"/>
    <w:rsid w:val="002C4B6D"/>
    <w:rsid w:val="002C591A"/>
    <w:rsid w:val="002C5AAD"/>
    <w:rsid w:val="002C5CA7"/>
    <w:rsid w:val="002C5D7C"/>
    <w:rsid w:val="002C5F8F"/>
    <w:rsid w:val="002C6034"/>
    <w:rsid w:val="002C7091"/>
    <w:rsid w:val="002C7442"/>
    <w:rsid w:val="002C7662"/>
    <w:rsid w:val="002C7B45"/>
    <w:rsid w:val="002D012B"/>
    <w:rsid w:val="002D0517"/>
    <w:rsid w:val="002D079E"/>
    <w:rsid w:val="002D0EFF"/>
    <w:rsid w:val="002D131A"/>
    <w:rsid w:val="002D1FEF"/>
    <w:rsid w:val="002D2153"/>
    <w:rsid w:val="002D2A20"/>
    <w:rsid w:val="002D2E05"/>
    <w:rsid w:val="002D36FE"/>
    <w:rsid w:val="002D3919"/>
    <w:rsid w:val="002D42BE"/>
    <w:rsid w:val="002D4641"/>
    <w:rsid w:val="002D5A5D"/>
    <w:rsid w:val="002D6AE2"/>
    <w:rsid w:val="002D6CF3"/>
    <w:rsid w:val="002D718E"/>
    <w:rsid w:val="002D7FD7"/>
    <w:rsid w:val="002E0250"/>
    <w:rsid w:val="002E1166"/>
    <w:rsid w:val="002E14E4"/>
    <w:rsid w:val="002E3524"/>
    <w:rsid w:val="002E5102"/>
    <w:rsid w:val="002E5973"/>
    <w:rsid w:val="002E6371"/>
    <w:rsid w:val="002E79BE"/>
    <w:rsid w:val="002F133D"/>
    <w:rsid w:val="002F15ED"/>
    <w:rsid w:val="002F33DA"/>
    <w:rsid w:val="002F35A4"/>
    <w:rsid w:val="002F36B7"/>
    <w:rsid w:val="002F3DE6"/>
    <w:rsid w:val="002F62ED"/>
    <w:rsid w:val="00300AE3"/>
    <w:rsid w:val="00301625"/>
    <w:rsid w:val="00302704"/>
    <w:rsid w:val="00303D4A"/>
    <w:rsid w:val="0030441E"/>
    <w:rsid w:val="003046B3"/>
    <w:rsid w:val="0030669B"/>
    <w:rsid w:val="00307198"/>
    <w:rsid w:val="00307DE3"/>
    <w:rsid w:val="003101D9"/>
    <w:rsid w:val="00310BBE"/>
    <w:rsid w:val="00311874"/>
    <w:rsid w:val="003125EE"/>
    <w:rsid w:val="003126A5"/>
    <w:rsid w:val="00312F36"/>
    <w:rsid w:val="00313631"/>
    <w:rsid w:val="0031363D"/>
    <w:rsid w:val="00313688"/>
    <w:rsid w:val="0031450E"/>
    <w:rsid w:val="003170DE"/>
    <w:rsid w:val="003171FF"/>
    <w:rsid w:val="00317C71"/>
    <w:rsid w:val="00317EA2"/>
    <w:rsid w:val="00321457"/>
    <w:rsid w:val="00321506"/>
    <w:rsid w:val="003232A6"/>
    <w:rsid w:val="003233F0"/>
    <w:rsid w:val="00324726"/>
    <w:rsid w:val="003269C7"/>
    <w:rsid w:val="00326F35"/>
    <w:rsid w:val="00327391"/>
    <w:rsid w:val="003274F6"/>
    <w:rsid w:val="003276C3"/>
    <w:rsid w:val="003278AB"/>
    <w:rsid w:val="00333399"/>
    <w:rsid w:val="0033367F"/>
    <w:rsid w:val="00334DA8"/>
    <w:rsid w:val="00334E27"/>
    <w:rsid w:val="00335141"/>
    <w:rsid w:val="003357D3"/>
    <w:rsid w:val="00335D49"/>
    <w:rsid w:val="00335F00"/>
    <w:rsid w:val="00336416"/>
    <w:rsid w:val="003406DE"/>
    <w:rsid w:val="00341370"/>
    <w:rsid w:val="003417EB"/>
    <w:rsid w:val="0034182A"/>
    <w:rsid w:val="0034245B"/>
    <w:rsid w:val="00342815"/>
    <w:rsid w:val="00343E81"/>
    <w:rsid w:val="00344C92"/>
    <w:rsid w:val="00345093"/>
    <w:rsid w:val="00346D1D"/>
    <w:rsid w:val="0035136F"/>
    <w:rsid w:val="00351656"/>
    <w:rsid w:val="003520E7"/>
    <w:rsid w:val="00352220"/>
    <w:rsid w:val="00352927"/>
    <w:rsid w:val="00352ABE"/>
    <w:rsid w:val="0035309E"/>
    <w:rsid w:val="00354A20"/>
    <w:rsid w:val="00355267"/>
    <w:rsid w:val="003552BD"/>
    <w:rsid w:val="00355AE8"/>
    <w:rsid w:val="00355DD1"/>
    <w:rsid w:val="003576B4"/>
    <w:rsid w:val="003615F9"/>
    <w:rsid w:val="00362D8C"/>
    <w:rsid w:val="00362EE5"/>
    <w:rsid w:val="0036312C"/>
    <w:rsid w:val="003639AF"/>
    <w:rsid w:val="00363BB0"/>
    <w:rsid w:val="00363C47"/>
    <w:rsid w:val="00364B0B"/>
    <w:rsid w:val="00365BF0"/>
    <w:rsid w:val="00367A92"/>
    <w:rsid w:val="00367BCC"/>
    <w:rsid w:val="003700D6"/>
    <w:rsid w:val="00370ECE"/>
    <w:rsid w:val="00371B0F"/>
    <w:rsid w:val="00371F79"/>
    <w:rsid w:val="00372599"/>
    <w:rsid w:val="00372AE5"/>
    <w:rsid w:val="00372E77"/>
    <w:rsid w:val="00373BE2"/>
    <w:rsid w:val="00374965"/>
    <w:rsid w:val="00374DC9"/>
    <w:rsid w:val="003755DA"/>
    <w:rsid w:val="0037577B"/>
    <w:rsid w:val="00375C3A"/>
    <w:rsid w:val="0037767F"/>
    <w:rsid w:val="00377967"/>
    <w:rsid w:val="00377C7B"/>
    <w:rsid w:val="00380DDF"/>
    <w:rsid w:val="00381666"/>
    <w:rsid w:val="00382358"/>
    <w:rsid w:val="003833C9"/>
    <w:rsid w:val="003841B0"/>
    <w:rsid w:val="003849E3"/>
    <w:rsid w:val="00384CC4"/>
    <w:rsid w:val="00385EB5"/>
    <w:rsid w:val="00386E6B"/>
    <w:rsid w:val="003902CD"/>
    <w:rsid w:val="00390399"/>
    <w:rsid w:val="00390AAD"/>
    <w:rsid w:val="003915B7"/>
    <w:rsid w:val="003916C8"/>
    <w:rsid w:val="003916FD"/>
    <w:rsid w:val="00392D9B"/>
    <w:rsid w:val="00393471"/>
    <w:rsid w:val="00393789"/>
    <w:rsid w:val="003953C3"/>
    <w:rsid w:val="00395B86"/>
    <w:rsid w:val="00395CC1"/>
    <w:rsid w:val="0039752D"/>
    <w:rsid w:val="0039771B"/>
    <w:rsid w:val="003A06A8"/>
    <w:rsid w:val="003A0B4C"/>
    <w:rsid w:val="003A2E70"/>
    <w:rsid w:val="003A2F2B"/>
    <w:rsid w:val="003A32AC"/>
    <w:rsid w:val="003A32D8"/>
    <w:rsid w:val="003A336E"/>
    <w:rsid w:val="003A4608"/>
    <w:rsid w:val="003A498B"/>
    <w:rsid w:val="003A4C33"/>
    <w:rsid w:val="003A4C8F"/>
    <w:rsid w:val="003A57E8"/>
    <w:rsid w:val="003A5D56"/>
    <w:rsid w:val="003A6C11"/>
    <w:rsid w:val="003A6DA8"/>
    <w:rsid w:val="003A749B"/>
    <w:rsid w:val="003A7648"/>
    <w:rsid w:val="003A7B16"/>
    <w:rsid w:val="003A7CA6"/>
    <w:rsid w:val="003B037C"/>
    <w:rsid w:val="003B0C65"/>
    <w:rsid w:val="003B1B28"/>
    <w:rsid w:val="003B2358"/>
    <w:rsid w:val="003B2E2A"/>
    <w:rsid w:val="003B2E95"/>
    <w:rsid w:val="003B3063"/>
    <w:rsid w:val="003B4725"/>
    <w:rsid w:val="003B476C"/>
    <w:rsid w:val="003B6335"/>
    <w:rsid w:val="003B645F"/>
    <w:rsid w:val="003B6FC7"/>
    <w:rsid w:val="003B72C6"/>
    <w:rsid w:val="003C0657"/>
    <w:rsid w:val="003C1CF9"/>
    <w:rsid w:val="003C1D98"/>
    <w:rsid w:val="003C2400"/>
    <w:rsid w:val="003C2AF0"/>
    <w:rsid w:val="003C32F8"/>
    <w:rsid w:val="003C3A56"/>
    <w:rsid w:val="003C41F3"/>
    <w:rsid w:val="003C458D"/>
    <w:rsid w:val="003C4ED8"/>
    <w:rsid w:val="003C4FDC"/>
    <w:rsid w:val="003C5CF1"/>
    <w:rsid w:val="003C5E98"/>
    <w:rsid w:val="003C6080"/>
    <w:rsid w:val="003C636A"/>
    <w:rsid w:val="003C67A1"/>
    <w:rsid w:val="003C69B0"/>
    <w:rsid w:val="003C6CEF"/>
    <w:rsid w:val="003C70E0"/>
    <w:rsid w:val="003D0EDE"/>
    <w:rsid w:val="003D16B1"/>
    <w:rsid w:val="003D4256"/>
    <w:rsid w:val="003D6232"/>
    <w:rsid w:val="003D624B"/>
    <w:rsid w:val="003D7588"/>
    <w:rsid w:val="003D7A9D"/>
    <w:rsid w:val="003D7B06"/>
    <w:rsid w:val="003D7BC7"/>
    <w:rsid w:val="003D7DCC"/>
    <w:rsid w:val="003E0A0B"/>
    <w:rsid w:val="003E143C"/>
    <w:rsid w:val="003E16B8"/>
    <w:rsid w:val="003E24E1"/>
    <w:rsid w:val="003E2C6B"/>
    <w:rsid w:val="003E3B96"/>
    <w:rsid w:val="003E4FAF"/>
    <w:rsid w:val="003E5124"/>
    <w:rsid w:val="003E5AB1"/>
    <w:rsid w:val="003E5F79"/>
    <w:rsid w:val="003E7151"/>
    <w:rsid w:val="003E7749"/>
    <w:rsid w:val="003F072D"/>
    <w:rsid w:val="003F2067"/>
    <w:rsid w:val="003F2EB0"/>
    <w:rsid w:val="003F51FA"/>
    <w:rsid w:val="003F5219"/>
    <w:rsid w:val="003F52B9"/>
    <w:rsid w:val="003F5606"/>
    <w:rsid w:val="003F6486"/>
    <w:rsid w:val="003F68FE"/>
    <w:rsid w:val="003F7248"/>
    <w:rsid w:val="003F77E5"/>
    <w:rsid w:val="004004C7"/>
    <w:rsid w:val="0040098A"/>
    <w:rsid w:val="00400CE8"/>
    <w:rsid w:val="00400D3F"/>
    <w:rsid w:val="0040141C"/>
    <w:rsid w:val="00401999"/>
    <w:rsid w:val="00403461"/>
    <w:rsid w:val="00403D52"/>
    <w:rsid w:val="004048CE"/>
    <w:rsid w:val="00404E3E"/>
    <w:rsid w:val="0040553A"/>
    <w:rsid w:val="004057A7"/>
    <w:rsid w:val="0040591D"/>
    <w:rsid w:val="00405996"/>
    <w:rsid w:val="00405AD3"/>
    <w:rsid w:val="00405EFD"/>
    <w:rsid w:val="00406089"/>
    <w:rsid w:val="004061AF"/>
    <w:rsid w:val="004074F2"/>
    <w:rsid w:val="004102F2"/>
    <w:rsid w:val="004108B1"/>
    <w:rsid w:val="00410A49"/>
    <w:rsid w:val="00410A8C"/>
    <w:rsid w:val="004115FA"/>
    <w:rsid w:val="004119D3"/>
    <w:rsid w:val="004125D8"/>
    <w:rsid w:val="00412B7C"/>
    <w:rsid w:val="0041331B"/>
    <w:rsid w:val="00413BA1"/>
    <w:rsid w:val="004140BE"/>
    <w:rsid w:val="0041434F"/>
    <w:rsid w:val="00417749"/>
    <w:rsid w:val="00417AA4"/>
    <w:rsid w:val="004206B6"/>
    <w:rsid w:val="004209B7"/>
    <w:rsid w:val="0042232A"/>
    <w:rsid w:val="00422501"/>
    <w:rsid w:val="00423076"/>
    <w:rsid w:val="00425457"/>
    <w:rsid w:val="004257CC"/>
    <w:rsid w:val="004258A2"/>
    <w:rsid w:val="00425A58"/>
    <w:rsid w:val="00426BBD"/>
    <w:rsid w:val="00430B90"/>
    <w:rsid w:val="004316DF"/>
    <w:rsid w:val="00431BBA"/>
    <w:rsid w:val="00431F3B"/>
    <w:rsid w:val="004328F2"/>
    <w:rsid w:val="00432EB8"/>
    <w:rsid w:val="0043308C"/>
    <w:rsid w:val="004335A5"/>
    <w:rsid w:val="0043372D"/>
    <w:rsid w:val="00433761"/>
    <w:rsid w:val="004337CB"/>
    <w:rsid w:val="00434751"/>
    <w:rsid w:val="00434FB8"/>
    <w:rsid w:val="00435212"/>
    <w:rsid w:val="004354B0"/>
    <w:rsid w:val="00435F02"/>
    <w:rsid w:val="0043636E"/>
    <w:rsid w:val="00436B53"/>
    <w:rsid w:val="00436D35"/>
    <w:rsid w:val="004403E9"/>
    <w:rsid w:val="00441091"/>
    <w:rsid w:val="0044178C"/>
    <w:rsid w:val="00442AC8"/>
    <w:rsid w:val="0044320D"/>
    <w:rsid w:val="004447E0"/>
    <w:rsid w:val="004467F1"/>
    <w:rsid w:val="004469E0"/>
    <w:rsid w:val="00447363"/>
    <w:rsid w:val="00451F69"/>
    <w:rsid w:val="00452B49"/>
    <w:rsid w:val="004531BD"/>
    <w:rsid w:val="004534F4"/>
    <w:rsid w:val="0045358F"/>
    <w:rsid w:val="004539DC"/>
    <w:rsid w:val="00454180"/>
    <w:rsid w:val="004546BD"/>
    <w:rsid w:val="0045488A"/>
    <w:rsid w:val="00455C0C"/>
    <w:rsid w:val="00457F6D"/>
    <w:rsid w:val="00460575"/>
    <w:rsid w:val="00464449"/>
    <w:rsid w:val="00464620"/>
    <w:rsid w:val="00464B9F"/>
    <w:rsid w:val="0046583A"/>
    <w:rsid w:val="00465AB9"/>
    <w:rsid w:val="00465C3F"/>
    <w:rsid w:val="00467003"/>
    <w:rsid w:val="004678FB"/>
    <w:rsid w:val="00467F13"/>
    <w:rsid w:val="00470041"/>
    <w:rsid w:val="004714CF"/>
    <w:rsid w:val="00471D3B"/>
    <w:rsid w:val="00472ADA"/>
    <w:rsid w:val="004733DA"/>
    <w:rsid w:val="00473710"/>
    <w:rsid w:val="004739BD"/>
    <w:rsid w:val="00474AD8"/>
    <w:rsid w:val="00474B03"/>
    <w:rsid w:val="00474EEB"/>
    <w:rsid w:val="00475538"/>
    <w:rsid w:val="00475578"/>
    <w:rsid w:val="00476034"/>
    <w:rsid w:val="0047618E"/>
    <w:rsid w:val="00476C1E"/>
    <w:rsid w:val="004772A4"/>
    <w:rsid w:val="00477942"/>
    <w:rsid w:val="00480202"/>
    <w:rsid w:val="004805D7"/>
    <w:rsid w:val="00480BFA"/>
    <w:rsid w:val="00480C8C"/>
    <w:rsid w:val="00480F4F"/>
    <w:rsid w:val="00481B13"/>
    <w:rsid w:val="00481FA8"/>
    <w:rsid w:val="0048202C"/>
    <w:rsid w:val="00483121"/>
    <w:rsid w:val="00483809"/>
    <w:rsid w:val="00483DDF"/>
    <w:rsid w:val="004845CB"/>
    <w:rsid w:val="00486035"/>
    <w:rsid w:val="004862B4"/>
    <w:rsid w:val="00486964"/>
    <w:rsid w:val="00487520"/>
    <w:rsid w:val="0049043C"/>
    <w:rsid w:val="004905DA"/>
    <w:rsid w:val="00490A2F"/>
    <w:rsid w:val="00491044"/>
    <w:rsid w:val="004911F2"/>
    <w:rsid w:val="00491920"/>
    <w:rsid w:val="00491AAB"/>
    <w:rsid w:val="004922FC"/>
    <w:rsid w:val="004934F1"/>
    <w:rsid w:val="004934F2"/>
    <w:rsid w:val="0049354B"/>
    <w:rsid w:val="0049633A"/>
    <w:rsid w:val="00496AB2"/>
    <w:rsid w:val="00496F00"/>
    <w:rsid w:val="004A0703"/>
    <w:rsid w:val="004A1DD3"/>
    <w:rsid w:val="004A2639"/>
    <w:rsid w:val="004A2A2C"/>
    <w:rsid w:val="004A3510"/>
    <w:rsid w:val="004A3CD0"/>
    <w:rsid w:val="004A3E9E"/>
    <w:rsid w:val="004A47F2"/>
    <w:rsid w:val="004A4F1A"/>
    <w:rsid w:val="004A5795"/>
    <w:rsid w:val="004A6AEB"/>
    <w:rsid w:val="004A6AF9"/>
    <w:rsid w:val="004B0133"/>
    <w:rsid w:val="004B0687"/>
    <w:rsid w:val="004B07F0"/>
    <w:rsid w:val="004B0BCF"/>
    <w:rsid w:val="004B14A2"/>
    <w:rsid w:val="004B1EE9"/>
    <w:rsid w:val="004B2F7D"/>
    <w:rsid w:val="004B44E0"/>
    <w:rsid w:val="004B4EA5"/>
    <w:rsid w:val="004B5ABD"/>
    <w:rsid w:val="004B5E97"/>
    <w:rsid w:val="004B6128"/>
    <w:rsid w:val="004B6910"/>
    <w:rsid w:val="004B70FA"/>
    <w:rsid w:val="004B7BBB"/>
    <w:rsid w:val="004B7F36"/>
    <w:rsid w:val="004C005D"/>
    <w:rsid w:val="004C0183"/>
    <w:rsid w:val="004C01A0"/>
    <w:rsid w:val="004C09D4"/>
    <w:rsid w:val="004C14EC"/>
    <w:rsid w:val="004C1A02"/>
    <w:rsid w:val="004C1FF9"/>
    <w:rsid w:val="004C34D4"/>
    <w:rsid w:val="004C34D7"/>
    <w:rsid w:val="004C42C3"/>
    <w:rsid w:val="004C468D"/>
    <w:rsid w:val="004C504B"/>
    <w:rsid w:val="004C52C0"/>
    <w:rsid w:val="004C56CC"/>
    <w:rsid w:val="004C63F9"/>
    <w:rsid w:val="004C6549"/>
    <w:rsid w:val="004C65BA"/>
    <w:rsid w:val="004C67E4"/>
    <w:rsid w:val="004C714F"/>
    <w:rsid w:val="004C74C6"/>
    <w:rsid w:val="004D11EF"/>
    <w:rsid w:val="004D1B9C"/>
    <w:rsid w:val="004D1D9F"/>
    <w:rsid w:val="004D2946"/>
    <w:rsid w:val="004D3285"/>
    <w:rsid w:val="004D3367"/>
    <w:rsid w:val="004D430F"/>
    <w:rsid w:val="004D460C"/>
    <w:rsid w:val="004D4E47"/>
    <w:rsid w:val="004D5162"/>
    <w:rsid w:val="004D5D67"/>
    <w:rsid w:val="004D73D6"/>
    <w:rsid w:val="004D7838"/>
    <w:rsid w:val="004E0A00"/>
    <w:rsid w:val="004E1D99"/>
    <w:rsid w:val="004E2814"/>
    <w:rsid w:val="004E308C"/>
    <w:rsid w:val="004E4911"/>
    <w:rsid w:val="004E574E"/>
    <w:rsid w:val="004E65E3"/>
    <w:rsid w:val="004E6A81"/>
    <w:rsid w:val="004E7572"/>
    <w:rsid w:val="004E7B5E"/>
    <w:rsid w:val="004F008A"/>
    <w:rsid w:val="004F11C4"/>
    <w:rsid w:val="004F1EA6"/>
    <w:rsid w:val="004F2354"/>
    <w:rsid w:val="004F328D"/>
    <w:rsid w:val="004F36BF"/>
    <w:rsid w:val="004F448C"/>
    <w:rsid w:val="004F481E"/>
    <w:rsid w:val="004F4B7A"/>
    <w:rsid w:val="004F534E"/>
    <w:rsid w:val="004F57F0"/>
    <w:rsid w:val="004F6391"/>
    <w:rsid w:val="004F68E8"/>
    <w:rsid w:val="004F7270"/>
    <w:rsid w:val="005003AB"/>
    <w:rsid w:val="005006D6"/>
    <w:rsid w:val="0050090D"/>
    <w:rsid w:val="00501178"/>
    <w:rsid w:val="005013B4"/>
    <w:rsid w:val="0050188A"/>
    <w:rsid w:val="00504367"/>
    <w:rsid w:val="00504665"/>
    <w:rsid w:val="00504A8D"/>
    <w:rsid w:val="00506367"/>
    <w:rsid w:val="00506D59"/>
    <w:rsid w:val="005100F1"/>
    <w:rsid w:val="005105F9"/>
    <w:rsid w:val="00510CFD"/>
    <w:rsid w:val="00512175"/>
    <w:rsid w:val="005128FF"/>
    <w:rsid w:val="00512C5F"/>
    <w:rsid w:val="00514DAC"/>
    <w:rsid w:val="0051518B"/>
    <w:rsid w:val="0051590C"/>
    <w:rsid w:val="00515E97"/>
    <w:rsid w:val="0051638A"/>
    <w:rsid w:val="005163E8"/>
    <w:rsid w:val="00516602"/>
    <w:rsid w:val="00516707"/>
    <w:rsid w:val="00516987"/>
    <w:rsid w:val="00517392"/>
    <w:rsid w:val="00517411"/>
    <w:rsid w:val="00517EDE"/>
    <w:rsid w:val="00520D5B"/>
    <w:rsid w:val="00522172"/>
    <w:rsid w:val="00523284"/>
    <w:rsid w:val="00524E12"/>
    <w:rsid w:val="00525526"/>
    <w:rsid w:val="005257C3"/>
    <w:rsid w:val="00525823"/>
    <w:rsid w:val="00525B13"/>
    <w:rsid w:val="00526762"/>
    <w:rsid w:val="00527760"/>
    <w:rsid w:val="00527C05"/>
    <w:rsid w:val="005300C5"/>
    <w:rsid w:val="005311DC"/>
    <w:rsid w:val="00532806"/>
    <w:rsid w:val="0053287D"/>
    <w:rsid w:val="005328FB"/>
    <w:rsid w:val="00533374"/>
    <w:rsid w:val="00533E54"/>
    <w:rsid w:val="00534937"/>
    <w:rsid w:val="00534C83"/>
    <w:rsid w:val="00535FE7"/>
    <w:rsid w:val="0053658F"/>
    <w:rsid w:val="0053678C"/>
    <w:rsid w:val="005375B7"/>
    <w:rsid w:val="0054031E"/>
    <w:rsid w:val="00542AD3"/>
    <w:rsid w:val="00542C7D"/>
    <w:rsid w:val="0054303E"/>
    <w:rsid w:val="00543B18"/>
    <w:rsid w:val="005444FF"/>
    <w:rsid w:val="00544EDF"/>
    <w:rsid w:val="00545970"/>
    <w:rsid w:val="005463D4"/>
    <w:rsid w:val="00546DA5"/>
    <w:rsid w:val="00547E39"/>
    <w:rsid w:val="0055064E"/>
    <w:rsid w:val="00551625"/>
    <w:rsid w:val="0055282C"/>
    <w:rsid w:val="00553B9E"/>
    <w:rsid w:val="00553E0C"/>
    <w:rsid w:val="0055486F"/>
    <w:rsid w:val="00554AD8"/>
    <w:rsid w:val="005553BD"/>
    <w:rsid w:val="00555710"/>
    <w:rsid w:val="005557BA"/>
    <w:rsid w:val="0055675B"/>
    <w:rsid w:val="005578AD"/>
    <w:rsid w:val="00560578"/>
    <w:rsid w:val="005609C2"/>
    <w:rsid w:val="00560EB7"/>
    <w:rsid w:val="00561197"/>
    <w:rsid w:val="00561303"/>
    <w:rsid w:val="00562FE0"/>
    <w:rsid w:val="005646E9"/>
    <w:rsid w:val="0056532E"/>
    <w:rsid w:val="005656B1"/>
    <w:rsid w:val="00566D59"/>
    <w:rsid w:val="0056790C"/>
    <w:rsid w:val="00567A3C"/>
    <w:rsid w:val="0057121B"/>
    <w:rsid w:val="00571DD2"/>
    <w:rsid w:val="00572180"/>
    <w:rsid w:val="0057245A"/>
    <w:rsid w:val="005738D7"/>
    <w:rsid w:val="005745F1"/>
    <w:rsid w:val="00574F85"/>
    <w:rsid w:val="0057541C"/>
    <w:rsid w:val="0057611A"/>
    <w:rsid w:val="0057773A"/>
    <w:rsid w:val="00577BBC"/>
    <w:rsid w:val="005814C5"/>
    <w:rsid w:val="00581A9F"/>
    <w:rsid w:val="00582AAC"/>
    <w:rsid w:val="00582CF4"/>
    <w:rsid w:val="005831E2"/>
    <w:rsid w:val="005831FA"/>
    <w:rsid w:val="005835A7"/>
    <w:rsid w:val="00583717"/>
    <w:rsid w:val="00584718"/>
    <w:rsid w:val="00585404"/>
    <w:rsid w:val="00585B2B"/>
    <w:rsid w:val="005860F5"/>
    <w:rsid w:val="00586BCE"/>
    <w:rsid w:val="00586EA4"/>
    <w:rsid w:val="005875C0"/>
    <w:rsid w:val="00587D69"/>
    <w:rsid w:val="005905A3"/>
    <w:rsid w:val="0059065E"/>
    <w:rsid w:val="0059079D"/>
    <w:rsid w:val="00590967"/>
    <w:rsid w:val="00590968"/>
    <w:rsid w:val="00591750"/>
    <w:rsid w:val="00591F84"/>
    <w:rsid w:val="00592766"/>
    <w:rsid w:val="00593D65"/>
    <w:rsid w:val="00593F81"/>
    <w:rsid w:val="00594373"/>
    <w:rsid w:val="005956BA"/>
    <w:rsid w:val="005962B6"/>
    <w:rsid w:val="005973CB"/>
    <w:rsid w:val="00597D6F"/>
    <w:rsid w:val="00597E78"/>
    <w:rsid w:val="005A32B1"/>
    <w:rsid w:val="005A33E9"/>
    <w:rsid w:val="005A354F"/>
    <w:rsid w:val="005A3610"/>
    <w:rsid w:val="005A43E8"/>
    <w:rsid w:val="005A52A5"/>
    <w:rsid w:val="005A56DA"/>
    <w:rsid w:val="005A63C4"/>
    <w:rsid w:val="005A64EF"/>
    <w:rsid w:val="005A70A6"/>
    <w:rsid w:val="005A74C5"/>
    <w:rsid w:val="005A79C6"/>
    <w:rsid w:val="005A7D91"/>
    <w:rsid w:val="005B1D98"/>
    <w:rsid w:val="005B1EA3"/>
    <w:rsid w:val="005B2929"/>
    <w:rsid w:val="005B2F29"/>
    <w:rsid w:val="005B49C9"/>
    <w:rsid w:val="005B573F"/>
    <w:rsid w:val="005B6189"/>
    <w:rsid w:val="005B6CF8"/>
    <w:rsid w:val="005B7339"/>
    <w:rsid w:val="005B7EA0"/>
    <w:rsid w:val="005C00BA"/>
    <w:rsid w:val="005C0EF9"/>
    <w:rsid w:val="005C27C0"/>
    <w:rsid w:val="005C2B03"/>
    <w:rsid w:val="005C3617"/>
    <w:rsid w:val="005C4E2A"/>
    <w:rsid w:val="005C6BDD"/>
    <w:rsid w:val="005D0095"/>
    <w:rsid w:val="005D07B1"/>
    <w:rsid w:val="005D1158"/>
    <w:rsid w:val="005D22A4"/>
    <w:rsid w:val="005D27DB"/>
    <w:rsid w:val="005D3075"/>
    <w:rsid w:val="005D3BF9"/>
    <w:rsid w:val="005D45CA"/>
    <w:rsid w:val="005D4A54"/>
    <w:rsid w:val="005D5453"/>
    <w:rsid w:val="005D5E76"/>
    <w:rsid w:val="005D5F50"/>
    <w:rsid w:val="005D7D09"/>
    <w:rsid w:val="005E10F4"/>
    <w:rsid w:val="005E1521"/>
    <w:rsid w:val="005E1D33"/>
    <w:rsid w:val="005E21F1"/>
    <w:rsid w:val="005E2E3D"/>
    <w:rsid w:val="005E2F76"/>
    <w:rsid w:val="005E370E"/>
    <w:rsid w:val="005E43E4"/>
    <w:rsid w:val="005E4847"/>
    <w:rsid w:val="005E4EFE"/>
    <w:rsid w:val="005E6F7C"/>
    <w:rsid w:val="005E790C"/>
    <w:rsid w:val="005F095C"/>
    <w:rsid w:val="005F0EED"/>
    <w:rsid w:val="005F0F5F"/>
    <w:rsid w:val="005F10C0"/>
    <w:rsid w:val="005F1F2F"/>
    <w:rsid w:val="005F414C"/>
    <w:rsid w:val="005F42B7"/>
    <w:rsid w:val="005F46CB"/>
    <w:rsid w:val="005F4736"/>
    <w:rsid w:val="005F5331"/>
    <w:rsid w:val="005F5DD7"/>
    <w:rsid w:val="005F6200"/>
    <w:rsid w:val="005F779D"/>
    <w:rsid w:val="00602364"/>
    <w:rsid w:val="00602D1C"/>
    <w:rsid w:val="006046E3"/>
    <w:rsid w:val="006047A6"/>
    <w:rsid w:val="006053C4"/>
    <w:rsid w:val="0060659E"/>
    <w:rsid w:val="00610BF3"/>
    <w:rsid w:val="0061118A"/>
    <w:rsid w:val="00611A85"/>
    <w:rsid w:val="00611BFA"/>
    <w:rsid w:val="006127EE"/>
    <w:rsid w:val="00612976"/>
    <w:rsid w:val="00614916"/>
    <w:rsid w:val="00614B38"/>
    <w:rsid w:val="00614B53"/>
    <w:rsid w:val="00614D80"/>
    <w:rsid w:val="00617300"/>
    <w:rsid w:val="006173B1"/>
    <w:rsid w:val="00617B68"/>
    <w:rsid w:val="00617C8A"/>
    <w:rsid w:val="00620B3F"/>
    <w:rsid w:val="006212EC"/>
    <w:rsid w:val="00621493"/>
    <w:rsid w:val="00621870"/>
    <w:rsid w:val="006226A0"/>
    <w:rsid w:val="00623107"/>
    <w:rsid w:val="006233AE"/>
    <w:rsid w:val="00623425"/>
    <w:rsid w:val="00624F03"/>
    <w:rsid w:val="006250A2"/>
    <w:rsid w:val="0062526E"/>
    <w:rsid w:val="006254D0"/>
    <w:rsid w:val="00625F31"/>
    <w:rsid w:val="00630B02"/>
    <w:rsid w:val="00631749"/>
    <w:rsid w:val="0063175E"/>
    <w:rsid w:val="00632D62"/>
    <w:rsid w:val="00633439"/>
    <w:rsid w:val="00633715"/>
    <w:rsid w:val="00634563"/>
    <w:rsid w:val="00635222"/>
    <w:rsid w:val="006354E4"/>
    <w:rsid w:val="00636ACC"/>
    <w:rsid w:val="00636DEE"/>
    <w:rsid w:val="00637BB6"/>
    <w:rsid w:val="00637C2B"/>
    <w:rsid w:val="00640162"/>
    <w:rsid w:val="0064053D"/>
    <w:rsid w:val="0064093A"/>
    <w:rsid w:val="006416EF"/>
    <w:rsid w:val="00642F53"/>
    <w:rsid w:val="00643A6D"/>
    <w:rsid w:val="0064419E"/>
    <w:rsid w:val="006449C3"/>
    <w:rsid w:val="00645403"/>
    <w:rsid w:val="00646288"/>
    <w:rsid w:val="006471F0"/>
    <w:rsid w:val="00647F53"/>
    <w:rsid w:val="00647F63"/>
    <w:rsid w:val="00647FB4"/>
    <w:rsid w:val="00650B43"/>
    <w:rsid w:val="00650C43"/>
    <w:rsid w:val="00650F58"/>
    <w:rsid w:val="00651793"/>
    <w:rsid w:val="00651D1E"/>
    <w:rsid w:val="006524ED"/>
    <w:rsid w:val="00652C0E"/>
    <w:rsid w:val="006544E7"/>
    <w:rsid w:val="00655047"/>
    <w:rsid w:val="00655653"/>
    <w:rsid w:val="0065583D"/>
    <w:rsid w:val="00655A8A"/>
    <w:rsid w:val="00655DBE"/>
    <w:rsid w:val="006566B1"/>
    <w:rsid w:val="006566F9"/>
    <w:rsid w:val="00657887"/>
    <w:rsid w:val="0066070D"/>
    <w:rsid w:val="006608EF"/>
    <w:rsid w:val="006609E5"/>
    <w:rsid w:val="00660B4D"/>
    <w:rsid w:val="00661BDE"/>
    <w:rsid w:val="00662BD5"/>
    <w:rsid w:val="00662EB1"/>
    <w:rsid w:val="0066324F"/>
    <w:rsid w:val="00663A7C"/>
    <w:rsid w:val="0066433F"/>
    <w:rsid w:val="00664B69"/>
    <w:rsid w:val="00664E0E"/>
    <w:rsid w:val="00666EC6"/>
    <w:rsid w:val="00667244"/>
    <w:rsid w:val="006704F9"/>
    <w:rsid w:val="00670780"/>
    <w:rsid w:val="00670F02"/>
    <w:rsid w:val="006711D2"/>
    <w:rsid w:val="00671CFA"/>
    <w:rsid w:val="00671EC0"/>
    <w:rsid w:val="00672453"/>
    <w:rsid w:val="00673650"/>
    <w:rsid w:val="006736C5"/>
    <w:rsid w:val="00674FA7"/>
    <w:rsid w:val="006759D8"/>
    <w:rsid w:val="00675C2A"/>
    <w:rsid w:val="00676B59"/>
    <w:rsid w:val="006777D0"/>
    <w:rsid w:val="00677F72"/>
    <w:rsid w:val="00680D58"/>
    <w:rsid w:val="00681094"/>
    <w:rsid w:val="006812B2"/>
    <w:rsid w:val="006817A8"/>
    <w:rsid w:val="0068195F"/>
    <w:rsid w:val="00682262"/>
    <w:rsid w:val="00682EC1"/>
    <w:rsid w:val="006841B6"/>
    <w:rsid w:val="006859C5"/>
    <w:rsid w:val="00685C24"/>
    <w:rsid w:val="00686223"/>
    <w:rsid w:val="0068640C"/>
    <w:rsid w:val="006869E3"/>
    <w:rsid w:val="00686D71"/>
    <w:rsid w:val="00687447"/>
    <w:rsid w:val="00687B5E"/>
    <w:rsid w:val="00687CAA"/>
    <w:rsid w:val="00687D7D"/>
    <w:rsid w:val="00690820"/>
    <w:rsid w:val="00690E5D"/>
    <w:rsid w:val="00691D0F"/>
    <w:rsid w:val="0069240E"/>
    <w:rsid w:val="006935F7"/>
    <w:rsid w:val="00695153"/>
    <w:rsid w:val="0069551D"/>
    <w:rsid w:val="00695844"/>
    <w:rsid w:val="00695DB0"/>
    <w:rsid w:val="00695F6F"/>
    <w:rsid w:val="0069634F"/>
    <w:rsid w:val="00696E98"/>
    <w:rsid w:val="006976BA"/>
    <w:rsid w:val="00697843"/>
    <w:rsid w:val="00697D77"/>
    <w:rsid w:val="006A0298"/>
    <w:rsid w:val="006A1CCC"/>
    <w:rsid w:val="006A2A44"/>
    <w:rsid w:val="006A2D12"/>
    <w:rsid w:val="006A304D"/>
    <w:rsid w:val="006A3289"/>
    <w:rsid w:val="006A34A2"/>
    <w:rsid w:val="006A3B02"/>
    <w:rsid w:val="006A40D9"/>
    <w:rsid w:val="006A43D2"/>
    <w:rsid w:val="006A43F4"/>
    <w:rsid w:val="006A48B4"/>
    <w:rsid w:val="006A5E13"/>
    <w:rsid w:val="006A6F7C"/>
    <w:rsid w:val="006B0D09"/>
    <w:rsid w:val="006B0DE5"/>
    <w:rsid w:val="006B16CB"/>
    <w:rsid w:val="006B2045"/>
    <w:rsid w:val="006B2723"/>
    <w:rsid w:val="006B2AC5"/>
    <w:rsid w:val="006B3995"/>
    <w:rsid w:val="006B4572"/>
    <w:rsid w:val="006B4601"/>
    <w:rsid w:val="006B47A7"/>
    <w:rsid w:val="006B4C7A"/>
    <w:rsid w:val="006B5E40"/>
    <w:rsid w:val="006B7786"/>
    <w:rsid w:val="006C006C"/>
    <w:rsid w:val="006C05E7"/>
    <w:rsid w:val="006C0640"/>
    <w:rsid w:val="006C193F"/>
    <w:rsid w:val="006C1C8F"/>
    <w:rsid w:val="006C28F2"/>
    <w:rsid w:val="006C295F"/>
    <w:rsid w:val="006C2B2E"/>
    <w:rsid w:val="006C3633"/>
    <w:rsid w:val="006C42CF"/>
    <w:rsid w:val="006C4331"/>
    <w:rsid w:val="006C44C8"/>
    <w:rsid w:val="006C5395"/>
    <w:rsid w:val="006C57EC"/>
    <w:rsid w:val="006C597D"/>
    <w:rsid w:val="006C5B5B"/>
    <w:rsid w:val="006C66EC"/>
    <w:rsid w:val="006C6E88"/>
    <w:rsid w:val="006C768F"/>
    <w:rsid w:val="006D157B"/>
    <w:rsid w:val="006D2660"/>
    <w:rsid w:val="006D2957"/>
    <w:rsid w:val="006D31E1"/>
    <w:rsid w:val="006D52DA"/>
    <w:rsid w:val="006D5491"/>
    <w:rsid w:val="006D71B9"/>
    <w:rsid w:val="006D7BAE"/>
    <w:rsid w:val="006E17B1"/>
    <w:rsid w:val="006E1952"/>
    <w:rsid w:val="006E2674"/>
    <w:rsid w:val="006E27A7"/>
    <w:rsid w:val="006E472A"/>
    <w:rsid w:val="006E5C1C"/>
    <w:rsid w:val="006E5F16"/>
    <w:rsid w:val="006E6224"/>
    <w:rsid w:val="006E63BE"/>
    <w:rsid w:val="006E72CC"/>
    <w:rsid w:val="006E77CF"/>
    <w:rsid w:val="006E7D5B"/>
    <w:rsid w:val="006F1040"/>
    <w:rsid w:val="006F1128"/>
    <w:rsid w:val="006F14C5"/>
    <w:rsid w:val="006F1711"/>
    <w:rsid w:val="006F18E7"/>
    <w:rsid w:val="006F1988"/>
    <w:rsid w:val="006F2341"/>
    <w:rsid w:val="006F28DE"/>
    <w:rsid w:val="006F3A77"/>
    <w:rsid w:val="006F3D76"/>
    <w:rsid w:val="006F5294"/>
    <w:rsid w:val="006F669B"/>
    <w:rsid w:val="00700C4C"/>
    <w:rsid w:val="00700F4C"/>
    <w:rsid w:val="00702920"/>
    <w:rsid w:val="00702AFF"/>
    <w:rsid w:val="00703438"/>
    <w:rsid w:val="007040BC"/>
    <w:rsid w:val="00704BDF"/>
    <w:rsid w:val="007062B8"/>
    <w:rsid w:val="007062E7"/>
    <w:rsid w:val="00707009"/>
    <w:rsid w:val="00707807"/>
    <w:rsid w:val="007079B9"/>
    <w:rsid w:val="00707C7F"/>
    <w:rsid w:val="00707F10"/>
    <w:rsid w:val="00712330"/>
    <w:rsid w:val="00712F4C"/>
    <w:rsid w:val="007133AA"/>
    <w:rsid w:val="00713D38"/>
    <w:rsid w:val="007141B3"/>
    <w:rsid w:val="00715E28"/>
    <w:rsid w:val="00716093"/>
    <w:rsid w:val="0071766C"/>
    <w:rsid w:val="007210C6"/>
    <w:rsid w:val="00721EDD"/>
    <w:rsid w:val="00722582"/>
    <w:rsid w:val="00723D2A"/>
    <w:rsid w:val="00724EDB"/>
    <w:rsid w:val="00725197"/>
    <w:rsid w:val="00725728"/>
    <w:rsid w:val="00727807"/>
    <w:rsid w:val="0072793A"/>
    <w:rsid w:val="00730263"/>
    <w:rsid w:val="00732B36"/>
    <w:rsid w:val="00732D94"/>
    <w:rsid w:val="0073370E"/>
    <w:rsid w:val="007339E3"/>
    <w:rsid w:val="00734311"/>
    <w:rsid w:val="007348D2"/>
    <w:rsid w:val="007350A6"/>
    <w:rsid w:val="00735943"/>
    <w:rsid w:val="00735CAF"/>
    <w:rsid w:val="00735E28"/>
    <w:rsid w:val="007368E9"/>
    <w:rsid w:val="007369F3"/>
    <w:rsid w:val="0074114E"/>
    <w:rsid w:val="00741528"/>
    <w:rsid w:val="00741D67"/>
    <w:rsid w:val="00742532"/>
    <w:rsid w:val="00742ED4"/>
    <w:rsid w:val="00743C0F"/>
    <w:rsid w:val="00743C9A"/>
    <w:rsid w:val="00743CB8"/>
    <w:rsid w:val="00744939"/>
    <w:rsid w:val="00744B98"/>
    <w:rsid w:val="007454F8"/>
    <w:rsid w:val="00745977"/>
    <w:rsid w:val="00745BBC"/>
    <w:rsid w:val="00745CCD"/>
    <w:rsid w:val="00745D4C"/>
    <w:rsid w:val="00746AFE"/>
    <w:rsid w:val="0074752B"/>
    <w:rsid w:val="00747723"/>
    <w:rsid w:val="00747E01"/>
    <w:rsid w:val="00750630"/>
    <w:rsid w:val="00750FD0"/>
    <w:rsid w:val="007510A7"/>
    <w:rsid w:val="007521C7"/>
    <w:rsid w:val="0075437C"/>
    <w:rsid w:val="007557AA"/>
    <w:rsid w:val="007557AD"/>
    <w:rsid w:val="00755A80"/>
    <w:rsid w:val="00756ADD"/>
    <w:rsid w:val="00757523"/>
    <w:rsid w:val="0075773C"/>
    <w:rsid w:val="0075776C"/>
    <w:rsid w:val="00757F25"/>
    <w:rsid w:val="0076080A"/>
    <w:rsid w:val="00762006"/>
    <w:rsid w:val="007629CF"/>
    <w:rsid w:val="007635A0"/>
    <w:rsid w:val="00763962"/>
    <w:rsid w:val="0076401B"/>
    <w:rsid w:val="0076430D"/>
    <w:rsid w:val="00765198"/>
    <w:rsid w:val="007651C2"/>
    <w:rsid w:val="00765A41"/>
    <w:rsid w:val="00767B77"/>
    <w:rsid w:val="007707CD"/>
    <w:rsid w:val="007716AB"/>
    <w:rsid w:val="0077252B"/>
    <w:rsid w:val="00772531"/>
    <w:rsid w:val="00772536"/>
    <w:rsid w:val="00772B3B"/>
    <w:rsid w:val="00773165"/>
    <w:rsid w:val="007736D7"/>
    <w:rsid w:val="007756B4"/>
    <w:rsid w:val="007769B4"/>
    <w:rsid w:val="00776CDD"/>
    <w:rsid w:val="00776D94"/>
    <w:rsid w:val="00777004"/>
    <w:rsid w:val="0077742D"/>
    <w:rsid w:val="00777621"/>
    <w:rsid w:val="00777747"/>
    <w:rsid w:val="00777A08"/>
    <w:rsid w:val="00777B85"/>
    <w:rsid w:val="00777C44"/>
    <w:rsid w:val="00777D27"/>
    <w:rsid w:val="00780990"/>
    <w:rsid w:val="00782237"/>
    <w:rsid w:val="00782880"/>
    <w:rsid w:val="00784281"/>
    <w:rsid w:val="00785730"/>
    <w:rsid w:val="00785A66"/>
    <w:rsid w:val="00785F9F"/>
    <w:rsid w:val="00785FEE"/>
    <w:rsid w:val="00786306"/>
    <w:rsid w:val="0078670B"/>
    <w:rsid w:val="00787ADD"/>
    <w:rsid w:val="00790365"/>
    <w:rsid w:val="00790EDF"/>
    <w:rsid w:val="00792A3C"/>
    <w:rsid w:val="00793458"/>
    <w:rsid w:val="00793E8E"/>
    <w:rsid w:val="00794B09"/>
    <w:rsid w:val="00794BB2"/>
    <w:rsid w:val="007955E7"/>
    <w:rsid w:val="007956D3"/>
    <w:rsid w:val="00795722"/>
    <w:rsid w:val="00796C53"/>
    <w:rsid w:val="0079764E"/>
    <w:rsid w:val="007A1F9E"/>
    <w:rsid w:val="007A331F"/>
    <w:rsid w:val="007A48F8"/>
    <w:rsid w:val="007A4C15"/>
    <w:rsid w:val="007A4D4F"/>
    <w:rsid w:val="007A6086"/>
    <w:rsid w:val="007A7E55"/>
    <w:rsid w:val="007B0B06"/>
    <w:rsid w:val="007B0C21"/>
    <w:rsid w:val="007B2DF5"/>
    <w:rsid w:val="007B2FA2"/>
    <w:rsid w:val="007B34EA"/>
    <w:rsid w:val="007B38F2"/>
    <w:rsid w:val="007B3FA1"/>
    <w:rsid w:val="007B4A6D"/>
    <w:rsid w:val="007B52FF"/>
    <w:rsid w:val="007B53B1"/>
    <w:rsid w:val="007B5B0D"/>
    <w:rsid w:val="007B63C8"/>
    <w:rsid w:val="007B668C"/>
    <w:rsid w:val="007B7CAB"/>
    <w:rsid w:val="007B7FD3"/>
    <w:rsid w:val="007C0546"/>
    <w:rsid w:val="007C098C"/>
    <w:rsid w:val="007C0B11"/>
    <w:rsid w:val="007C0C8C"/>
    <w:rsid w:val="007C1362"/>
    <w:rsid w:val="007C21F8"/>
    <w:rsid w:val="007C2409"/>
    <w:rsid w:val="007C26EB"/>
    <w:rsid w:val="007C2864"/>
    <w:rsid w:val="007C38EF"/>
    <w:rsid w:val="007C3FCF"/>
    <w:rsid w:val="007C4472"/>
    <w:rsid w:val="007C6558"/>
    <w:rsid w:val="007C70C7"/>
    <w:rsid w:val="007C7E2B"/>
    <w:rsid w:val="007D0EC7"/>
    <w:rsid w:val="007D1762"/>
    <w:rsid w:val="007D1857"/>
    <w:rsid w:val="007D2185"/>
    <w:rsid w:val="007D2B32"/>
    <w:rsid w:val="007D33B6"/>
    <w:rsid w:val="007D3525"/>
    <w:rsid w:val="007D454B"/>
    <w:rsid w:val="007D46D2"/>
    <w:rsid w:val="007D470E"/>
    <w:rsid w:val="007D5F68"/>
    <w:rsid w:val="007E02E1"/>
    <w:rsid w:val="007E06B7"/>
    <w:rsid w:val="007E0735"/>
    <w:rsid w:val="007E0C90"/>
    <w:rsid w:val="007E161A"/>
    <w:rsid w:val="007E17C7"/>
    <w:rsid w:val="007E1AD7"/>
    <w:rsid w:val="007E1F98"/>
    <w:rsid w:val="007E1FFF"/>
    <w:rsid w:val="007E22EC"/>
    <w:rsid w:val="007E2629"/>
    <w:rsid w:val="007E29A8"/>
    <w:rsid w:val="007E3ECD"/>
    <w:rsid w:val="007E5B6E"/>
    <w:rsid w:val="007E63B0"/>
    <w:rsid w:val="007E6735"/>
    <w:rsid w:val="007E7FE9"/>
    <w:rsid w:val="007F09EA"/>
    <w:rsid w:val="007F0A51"/>
    <w:rsid w:val="007F2089"/>
    <w:rsid w:val="007F2C7E"/>
    <w:rsid w:val="007F3309"/>
    <w:rsid w:val="007F359E"/>
    <w:rsid w:val="007F4D14"/>
    <w:rsid w:val="007F5063"/>
    <w:rsid w:val="007F5067"/>
    <w:rsid w:val="007F515B"/>
    <w:rsid w:val="007F62EC"/>
    <w:rsid w:val="007F6E00"/>
    <w:rsid w:val="007F7788"/>
    <w:rsid w:val="0080041F"/>
    <w:rsid w:val="008009A5"/>
    <w:rsid w:val="00800FCF"/>
    <w:rsid w:val="00801C26"/>
    <w:rsid w:val="008038F3"/>
    <w:rsid w:val="00803CD9"/>
    <w:rsid w:val="00804237"/>
    <w:rsid w:val="00804660"/>
    <w:rsid w:val="008049D4"/>
    <w:rsid w:val="00804B28"/>
    <w:rsid w:val="00804C11"/>
    <w:rsid w:val="008059EE"/>
    <w:rsid w:val="00805BC1"/>
    <w:rsid w:val="008078A4"/>
    <w:rsid w:val="00811A28"/>
    <w:rsid w:val="00811F55"/>
    <w:rsid w:val="008126D2"/>
    <w:rsid w:val="00812B05"/>
    <w:rsid w:val="00812EE0"/>
    <w:rsid w:val="008130C1"/>
    <w:rsid w:val="0081326D"/>
    <w:rsid w:val="008135EF"/>
    <w:rsid w:val="00816264"/>
    <w:rsid w:val="00816947"/>
    <w:rsid w:val="00816FC4"/>
    <w:rsid w:val="0081775F"/>
    <w:rsid w:val="0081786B"/>
    <w:rsid w:val="008178DF"/>
    <w:rsid w:val="008205BB"/>
    <w:rsid w:val="008206FE"/>
    <w:rsid w:val="00820AD9"/>
    <w:rsid w:val="00821222"/>
    <w:rsid w:val="00821DE9"/>
    <w:rsid w:val="00821F3A"/>
    <w:rsid w:val="0082238D"/>
    <w:rsid w:val="00823C01"/>
    <w:rsid w:val="008241CA"/>
    <w:rsid w:val="008246F6"/>
    <w:rsid w:val="00825ECB"/>
    <w:rsid w:val="0082757A"/>
    <w:rsid w:val="00832759"/>
    <w:rsid w:val="00832C93"/>
    <w:rsid w:val="00833454"/>
    <w:rsid w:val="00833621"/>
    <w:rsid w:val="008338CD"/>
    <w:rsid w:val="00834379"/>
    <w:rsid w:val="00834A13"/>
    <w:rsid w:val="00834DA5"/>
    <w:rsid w:val="00834E2A"/>
    <w:rsid w:val="00834ED6"/>
    <w:rsid w:val="00836343"/>
    <w:rsid w:val="008365BA"/>
    <w:rsid w:val="00836BFF"/>
    <w:rsid w:val="00837411"/>
    <w:rsid w:val="008405CD"/>
    <w:rsid w:val="00840E07"/>
    <w:rsid w:val="008415EE"/>
    <w:rsid w:val="00841A88"/>
    <w:rsid w:val="00841D11"/>
    <w:rsid w:val="00841D53"/>
    <w:rsid w:val="008424BD"/>
    <w:rsid w:val="00842C80"/>
    <w:rsid w:val="00842E94"/>
    <w:rsid w:val="00843761"/>
    <w:rsid w:val="0084589F"/>
    <w:rsid w:val="00845AC5"/>
    <w:rsid w:val="00845C80"/>
    <w:rsid w:val="00846079"/>
    <w:rsid w:val="008468C9"/>
    <w:rsid w:val="00846B11"/>
    <w:rsid w:val="00850809"/>
    <w:rsid w:val="0085113F"/>
    <w:rsid w:val="008516F8"/>
    <w:rsid w:val="008532C2"/>
    <w:rsid w:val="00853472"/>
    <w:rsid w:val="008534AA"/>
    <w:rsid w:val="00853585"/>
    <w:rsid w:val="00853865"/>
    <w:rsid w:val="00853953"/>
    <w:rsid w:val="00854E45"/>
    <w:rsid w:val="008603F0"/>
    <w:rsid w:val="00860DBA"/>
    <w:rsid w:val="00860F83"/>
    <w:rsid w:val="00862EA3"/>
    <w:rsid w:val="00862F99"/>
    <w:rsid w:val="008631BB"/>
    <w:rsid w:val="00864148"/>
    <w:rsid w:val="00864272"/>
    <w:rsid w:val="0086446B"/>
    <w:rsid w:val="0086486D"/>
    <w:rsid w:val="008656AA"/>
    <w:rsid w:val="008658E3"/>
    <w:rsid w:val="0086631E"/>
    <w:rsid w:val="00866666"/>
    <w:rsid w:val="00867CB5"/>
    <w:rsid w:val="008701FF"/>
    <w:rsid w:val="00871275"/>
    <w:rsid w:val="00871C6E"/>
    <w:rsid w:val="00873355"/>
    <w:rsid w:val="008734F5"/>
    <w:rsid w:val="008737E9"/>
    <w:rsid w:val="00873859"/>
    <w:rsid w:val="00874056"/>
    <w:rsid w:val="00874114"/>
    <w:rsid w:val="008741F4"/>
    <w:rsid w:val="008751F4"/>
    <w:rsid w:val="00875838"/>
    <w:rsid w:val="00875B2B"/>
    <w:rsid w:val="00875C27"/>
    <w:rsid w:val="00876538"/>
    <w:rsid w:val="00876B36"/>
    <w:rsid w:val="00876B37"/>
    <w:rsid w:val="00877579"/>
    <w:rsid w:val="00877CC3"/>
    <w:rsid w:val="00880BB5"/>
    <w:rsid w:val="008824CE"/>
    <w:rsid w:val="008830EE"/>
    <w:rsid w:val="0088329D"/>
    <w:rsid w:val="00883C2C"/>
    <w:rsid w:val="00883EE9"/>
    <w:rsid w:val="008840EC"/>
    <w:rsid w:val="00885080"/>
    <w:rsid w:val="0088530F"/>
    <w:rsid w:val="00885B91"/>
    <w:rsid w:val="00886C48"/>
    <w:rsid w:val="00886C80"/>
    <w:rsid w:val="00887084"/>
    <w:rsid w:val="008901EA"/>
    <w:rsid w:val="00890234"/>
    <w:rsid w:val="00890AF0"/>
    <w:rsid w:val="00891645"/>
    <w:rsid w:val="008924ED"/>
    <w:rsid w:val="00892D9C"/>
    <w:rsid w:val="0089308D"/>
    <w:rsid w:val="008938A5"/>
    <w:rsid w:val="00893A03"/>
    <w:rsid w:val="00893BCB"/>
    <w:rsid w:val="008950C2"/>
    <w:rsid w:val="008957C2"/>
    <w:rsid w:val="00895894"/>
    <w:rsid w:val="008970F5"/>
    <w:rsid w:val="008972A6"/>
    <w:rsid w:val="00897759"/>
    <w:rsid w:val="008977CD"/>
    <w:rsid w:val="008A06BF"/>
    <w:rsid w:val="008A0E29"/>
    <w:rsid w:val="008A265C"/>
    <w:rsid w:val="008A2F13"/>
    <w:rsid w:val="008A3808"/>
    <w:rsid w:val="008A4B14"/>
    <w:rsid w:val="008A50C2"/>
    <w:rsid w:val="008A50DC"/>
    <w:rsid w:val="008A5BCB"/>
    <w:rsid w:val="008A5C82"/>
    <w:rsid w:val="008A6FA5"/>
    <w:rsid w:val="008B15F0"/>
    <w:rsid w:val="008B1A3B"/>
    <w:rsid w:val="008B244D"/>
    <w:rsid w:val="008B2855"/>
    <w:rsid w:val="008B28AB"/>
    <w:rsid w:val="008B447E"/>
    <w:rsid w:val="008B5FAC"/>
    <w:rsid w:val="008B68D8"/>
    <w:rsid w:val="008B7EC9"/>
    <w:rsid w:val="008C02D8"/>
    <w:rsid w:val="008C0DD4"/>
    <w:rsid w:val="008C0F72"/>
    <w:rsid w:val="008C141E"/>
    <w:rsid w:val="008C2B17"/>
    <w:rsid w:val="008C2C7E"/>
    <w:rsid w:val="008C3925"/>
    <w:rsid w:val="008C3F75"/>
    <w:rsid w:val="008C4AD3"/>
    <w:rsid w:val="008C66D0"/>
    <w:rsid w:val="008C6EE0"/>
    <w:rsid w:val="008C7391"/>
    <w:rsid w:val="008C789B"/>
    <w:rsid w:val="008C7AA0"/>
    <w:rsid w:val="008D02C3"/>
    <w:rsid w:val="008D2EE7"/>
    <w:rsid w:val="008D39A8"/>
    <w:rsid w:val="008D3AB3"/>
    <w:rsid w:val="008D5776"/>
    <w:rsid w:val="008D5A74"/>
    <w:rsid w:val="008D716C"/>
    <w:rsid w:val="008D7BEC"/>
    <w:rsid w:val="008E000E"/>
    <w:rsid w:val="008E0F3D"/>
    <w:rsid w:val="008E1BAE"/>
    <w:rsid w:val="008E1ED7"/>
    <w:rsid w:val="008E23D3"/>
    <w:rsid w:val="008E2E99"/>
    <w:rsid w:val="008E5122"/>
    <w:rsid w:val="008E69ED"/>
    <w:rsid w:val="008E70E5"/>
    <w:rsid w:val="008E7793"/>
    <w:rsid w:val="008F061F"/>
    <w:rsid w:val="008F12B9"/>
    <w:rsid w:val="008F153B"/>
    <w:rsid w:val="008F17EB"/>
    <w:rsid w:val="008F25A2"/>
    <w:rsid w:val="008F2F4B"/>
    <w:rsid w:val="008F4163"/>
    <w:rsid w:val="008F49E3"/>
    <w:rsid w:val="008F5118"/>
    <w:rsid w:val="008F5676"/>
    <w:rsid w:val="008F5BB6"/>
    <w:rsid w:val="008F5FA4"/>
    <w:rsid w:val="008F664D"/>
    <w:rsid w:val="008F6AA9"/>
    <w:rsid w:val="008F7019"/>
    <w:rsid w:val="008F7879"/>
    <w:rsid w:val="008F78FD"/>
    <w:rsid w:val="009007C4"/>
    <w:rsid w:val="00900C6C"/>
    <w:rsid w:val="00901164"/>
    <w:rsid w:val="009019A7"/>
    <w:rsid w:val="00901FBE"/>
    <w:rsid w:val="00902A89"/>
    <w:rsid w:val="00902B93"/>
    <w:rsid w:val="00902D79"/>
    <w:rsid w:val="00903780"/>
    <w:rsid w:val="00903D42"/>
    <w:rsid w:val="00903D5A"/>
    <w:rsid w:val="00903DB6"/>
    <w:rsid w:val="00904B93"/>
    <w:rsid w:val="00904D34"/>
    <w:rsid w:val="0090595B"/>
    <w:rsid w:val="00905F35"/>
    <w:rsid w:val="00906222"/>
    <w:rsid w:val="00906E3A"/>
    <w:rsid w:val="00907381"/>
    <w:rsid w:val="00907F45"/>
    <w:rsid w:val="009104E4"/>
    <w:rsid w:val="00911A8F"/>
    <w:rsid w:val="00912C74"/>
    <w:rsid w:val="00912FB5"/>
    <w:rsid w:val="00913EAE"/>
    <w:rsid w:val="00914143"/>
    <w:rsid w:val="00914146"/>
    <w:rsid w:val="00914576"/>
    <w:rsid w:val="009166DB"/>
    <w:rsid w:val="0091774C"/>
    <w:rsid w:val="0092069D"/>
    <w:rsid w:val="00922A67"/>
    <w:rsid w:val="00922BC5"/>
    <w:rsid w:val="0092538A"/>
    <w:rsid w:val="00925422"/>
    <w:rsid w:val="00926C11"/>
    <w:rsid w:val="009270E2"/>
    <w:rsid w:val="00930ED9"/>
    <w:rsid w:val="0093141E"/>
    <w:rsid w:val="009316C4"/>
    <w:rsid w:val="00931A10"/>
    <w:rsid w:val="00931CE2"/>
    <w:rsid w:val="00931FF3"/>
    <w:rsid w:val="00934621"/>
    <w:rsid w:val="009350E2"/>
    <w:rsid w:val="0093520D"/>
    <w:rsid w:val="00935687"/>
    <w:rsid w:val="00935A11"/>
    <w:rsid w:val="00935FBB"/>
    <w:rsid w:val="009362E6"/>
    <w:rsid w:val="0093654A"/>
    <w:rsid w:val="009413C4"/>
    <w:rsid w:val="00942AE0"/>
    <w:rsid w:val="00942C92"/>
    <w:rsid w:val="00943C01"/>
    <w:rsid w:val="00944E3E"/>
    <w:rsid w:val="00945418"/>
    <w:rsid w:val="009474B7"/>
    <w:rsid w:val="009474E9"/>
    <w:rsid w:val="009500E4"/>
    <w:rsid w:val="009509C3"/>
    <w:rsid w:val="0095137B"/>
    <w:rsid w:val="009516D7"/>
    <w:rsid w:val="00952C90"/>
    <w:rsid w:val="00953304"/>
    <w:rsid w:val="00953AC9"/>
    <w:rsid w:val="0095428A"/>
    <w:rsid w:val="009542AF"/>
    <w:rsid w:val="009546AE"/>
    <w:rsid w:val="00954D0E"/>
    <w:rsid w:val="00955083"/>
    <w:rsid w:val="00955EEB"/>
    <w:rsid w:val="00956EB3"/>
    <w:rsid w:val="009609C5"/>
    <w:rsid w:val="009625A6"/>
    <w:rsid w:val="009627E5"/>
    <w:rsid w:val="00963343"/>
    <w:rsid w:val="00963975"/>
    <w:rsid w:val="00964114"/>
    <w:rsid w:val="00964CC0"/>
    <w:rsid w:val="0096512F"/>
    <w:rsid w:val="0096531D"/>
    <w:rsid w:val="0096554E"/>
    <w:rsid w:val="00965625"/>
    <w:rsid w:val="009661C2"/>
    <w:rsid w:val="00966ED3"/>
    <w:rsid w:val="00970673"/>
    <w:rsid w:val="00971B5D"/>
    <w:rsid w:val="009756A3"/>
    <w:rsid w:val="009757A7"/>
    <w:rsid w:val="0097606E"/>
    <w:rsid w:val="00976899"/>
    <w:rsid w:val="00976B3B"/>
    <w:rsid w:val="00977B5D"/>
    <w:rsid w:val="00980589"/>
    <w:rsid w:val="00980DC4"/>
    <w:rsid w:val="00982116"/>
    <w:rsid w:val="00982AD4"/>
    <w:rsid w:val="00982CD2"/>
    <w:rsid w:val="009837BD"/>
    <w:rsid w:val="00984046"/>
    <w:rsid w:val="009845C4"/>
    <w:rsid w:val="00984BB6"/>
    <w:rsid w:val="00985277"/>
    <w:rsid w:val="00985447"/>
    <w:rsid w:val="00985483"/>
    <w:rsid w:val="00986402"/>
    <w:rsid w:val="0098693D"/>
    <w:rsid w:val="00986D6D"/>
    <w:rsid w:val="00987A9F"/>
    <w:rsid w:val="00987D69"/>
    <w:rsid w:val="0099043A"/>
    <w:rsid w:val="00990BA7"/>
    <w:rsid w:val="009910BF"/>
    <w:rsid w:val="00991BD7"/>
    <w:rsid w:val="00991EF6"/>
    <w:rsid w:val="00992339"/>
    <w:rsid w:val="0099239F"/>
    <w:rsid w:val="009929CF"/>
    <w:rsid w:val="00992CB2"/>
    <w:rsid w:val="00993705"/>
    <w:rsid w:val="00993FF1"/>
    <w:rsid w:val="009963EB"/>
    <w:rsid w:val="0099668A"/>
    <w:rsid w:val="0099711A"/>
    <w:rsid w:val="009A07FA"/>
    <w:rsid w:val="009A18F0"/>
    <w:rsid w:val="009A1981"/>
    <w:rsid w:val="009A2365"/>
    <w:rsid w:val="009A291B"/>
    <w:rsid w:val="009A3608"/>
    <w:rsid w:val="009A3609"/>
    <w:rsid w:val="009A3811"/>
    <w:rsid w:val="009A3C5E"/>
    <w:rsid w:val="009A3DB7"/>
    <w:rsid w:val="009A4B32"/>
    <w:rsid w:val="009A751E"/>
    <w:rsid w:val="009A7F27"/>
    <w:rsid w:val="009B1167"/>
    <w:rsid w:val="009B124B"/>
    <w:rsid w:val="009B1703"/>
    <w:rsid w:val="009B2792"/>
    <w:rsid w:val="009B315F"/>
    <w:rsid w:val="009B413E"/>
    <w:rsid w:val="009B434A"/>
    <w:rsid w:val="009B5318"/>
    <w:rsid w:val="009B54F8"/>
    <w:rsid w:val="009B57A2"/>
    <w:rsid w:val="009B5C41"/>
    <w:rsid w:val="009B60B1"/>
    <w:rsid w:val="009B60CD"/>
    <w:rsid w:val="009B7220"/>
    <w:rsid w:val="009B7B78"/>
    <w:rsid w:val="009B7C68"/>
    <w:rsid w:val="009B7FF1"/>
    <w:rsid w:val="009C0333"/>
    <w:rsid w:val="009C0E59"/>
    <w:rsid w:val="009C1EE0"/>
    <w:rsid w:val="009C2147"/>
    <w:rsid w:val="009C25B6"/>
    <w:rsid w:val="009C2D96"/>
    <w:rsid w:val="009C5661"/>
    <w:rsid w:val="009C5855"/>
    <w:rsid w:val="009C5BB1"/>
    <w:rsid w:val="009C6DC7"/>
    <w:rsid w:val="009D002E"/>
    <w:rsid w:val="009D0653"/>
    <w:rsid w:val="009D0A24"/>
    <w:rsid w:val="009D1333"/>
    <w:rsid w:val="009D1381"/>
    <w:rsid w:val="009D2754"/>
    <w:rsid w:val="009D2A07"/>
    <w:rsid w:val="009D3797"/>
    <w:rsid w:val="009D4C6E"/>
    <w:rsid w:val="009D5385"/>
    <w:rsid w:val="009D5858"/>
    <w:rsid w:val="009D5B4A"/>
    <w:rsid w:val="009D5C70"/>
    <w:rsid w:val="009D68F4"/>
    <w:rsid w:val="009D6A12"/>
    <w:rsid w:val="009D6FF5"/>
    <w:rsid w:val="009D78F9"/>
    <w:rsid w:val="009D7C99"/>
    <w:rsid w:val="009D7CCC"/>
    <w:rsid w:val="009D7F1B"/>
    <w:rsid w:val="009E07C4"/>
    <w:rsid w:val="009E188D"/>
    <w:rsid w:val="009E2371"/>
    <w:rsid w:val="009E29C4"/>
    <w:rsid w:val="009E29CA"/>
    <w:rsid w:val="009E2CA1"/>
    <w:rsid w:val="009E30DF"/>
    <w:rsid w:val="009E4352"/>
    <w:rsid w:val="009F07C6"/>
    <w:rsid w:val="009F1184"/>
    <w:rsid w:val="009F1D05"/>
    <w:rsid w:val="009F234A"/>
    <w:rsid w:val="009F33D0"/>
    <w:rsid w:val="009F4936"/>
    <w:rsid w:val="009F4E60"/>
    <w:rsid w:val="009F52FB"/>
    <w:rsid w:val="009F5A38"/>
    <w:rsid w:val="009F61EF"/>
    <w:rsid w:val="009F70F5"/>
    <w:rsid w:val="009F736A"/>
    <w:rsid w:val="009F7D70"/>
    <w:rsid w:val="00A00344"/>
    <w:rsid w:val="00A01247"/>
    <w:rsid w:val="00A02ECA"/>
    <w:rsid w:val="00A0317E"/>
    <w:rsid w:val="00A055E6"/>
    <w:rsid w:val="00A05F30"/>
    <w:rsid w:val="00A068D9"/>
    <w:rsid w:val="00A06AD5"/>
    <w:rsid w:val="00A0739C"/>
    <w:rsid w:val="00A07402"/>
    <w:rsid w:val="00A07E86"/>
    <w:rsid w:val="00A11794"/>
    <w:rsid w:val="00A11BBA"/>
    <w:rsid w:val="00A12048"/>
    <w:rsid w:val="00A12699"/>
    <w:rsid w:val="00A138EA"/>
    <w:rsid w:val="00A13AB2"/>
    <w:rsid w:val="00A1497F"/>
    <w:rsid w:val="00A14D1B"/>
    <w:rsid w:val="00A15816"/>
    <w:rsid w:val="00A15B34"/>
    <w:rsid w:val="00A1746D"/>
    <w:rsid w:val="00A1778E"/>
    <w:rsid w:val="00A17CE8"/>
    <w:rsid w:val="00A22DEB"/>
    <w:rsid w:val="00A240CA"/>
    <w:rsid w:val="00A2421D"/>
    <w:rsid w:val="00A24F0F"/>
    <w:rsid w:val="00A27093"/>
    <w:rsid w:val="00A27311"/>
    <w:rsid w:val="00A30067"/>
    <w:rsid w:val="00A30891"/>
    <w:rsid w:val="00A31093"/>
    <w:rsid w:val="00A31209"/>
    <w:rsid w:val="00A3144B"/>
    <w:rsid w:val="00A31638"/>
    <w:rsid w:val="00A320AA"/>
    <w:rsid w:val="00A33460"/>
    <w:rsid w:val="00A33484"/>
    <w:rsid w:val="00A33D9A"/>
    <w:rsid w:val="00A34965"/>
    <w:rsid w:val="00A34FC9"/>
    <w:rsid w:val="00A3522E"/>
    <w:rsid w:val="00A352AD"/>
    <w:rsid w:val="00A35721"/>
    <w:rsid w:val="00A35766"/>
    <w:rsid w:val="00A365D1"/>
    <w:rsid w:val="00A37D2B"/>
    <w:rsid w:val="00A409A3"/>
    <w:rsid w:val="00A40C57"/>
    <w:rsid w:val="00A40EB6"/>
    <w:rsid w:val="00A41457"/>
    <w:rsid w:val="00A424CC"/>
    <w:rsid w:val="00A42B99"/>
    <w:rsid w:val="00A4598A"/>
    <w:rsid w:val="00A463C9"/>
    <w:rsid w:val="00A46CA5"/>
    <w:rsid w:val="00A477E8"/>
    <w:rsid w:val="00A50B6E"/>
    <w:rsid w:val="00A511EA"/>
    <w:rsid w:val="00A51963"/>
    <w:rsid w:val="00A527E2"/>
    <w:rsid w:val="00A5295D"/>
    <w:rsid w:val="00A52AE3"/>
    <w:rsid w:val="00A52C47"/>
    <w:rsid w:val="00A536D7"/>
    <w:rsid w:val="00A555B5"/>
    <w:rsid w:val="00A55AF7"/>
    <w:rsid w:val="00A56578"/>
    <w:rsid w:val="00A57694"/>
    <w:rsid w:val="00A57998"/>
    <w:rsid w:val="00A57D75"/>
    <w:rsid w:val="00A601CE"/>
    <w:rsid w:val="00A6065D"/>
    <w:rsid w:val="00A60A9D"/>
    <w:rsid w:val="00A60EFC"/>
    <w:rsid w:val="00A61EB2"/>
    <w:rsid w:val="00A631FE"/>
    <w:rsid w:val="00A632D4"/>
    <w:rsid w:val="00A638CB"/>
    <w:rsid w:val="00A639DC"/>
    <w:rsid w:val="00A651F2"/>
    <w:rsid w:val="00A656F2"/>
    <w:rsid w:val="00A65E57"/>
    <w:rsid w:val="00A668ED"/>
    <w:rsid w:val="00A66905"/>
    <w:rsid w:val="00A67509"/>
    <w:rsid w:val="00A6775E"/>
    <w:rsid w:val="00A708DF"/>
    <w:rsid w:val="00A70EB2"/>
    <w:rsid w:val="00A725FF"/>
    <w:rsid w:val="00A726AE"/>
    <w:rsid w:val="00A72B07"/>
    <w:rsid w:val="00A730AE"/>
    <w:rsid w:val="00A730C3"/>
    <w:rsid w:val="00A73A79"/>
    <w:rsid w:val="00A751A0"/>
    <w:rsid w:val="00A75373"/>
    <w:rsid w:val="00A764CC"/>
    <w:rsid w:val="00A76932"/>
    <w:rsid w:val="00A76C04"/>
    <w:rsid w:val="00A76C44"/>
    <w:rsid w:val="00A77D67"/>
    <w:rsid w:val="00A77EA0"/>
    <w:rsid w:val="00A80360"/>
    <w:rsid w:val="00A8109B"/>
    <w:rsid w:val="00A81E6A"/>
    <w:rsid w:val="00A82896"/>
    <w:rsid w:val="00A8374E"/>
    <w:rsid w:val="00A8488B"/>
    <w:rsid w:val="00A85C1F"/>
    <w:rsid w:val="00A85D24"/>
    <w:rsid w:val="00A86090"/>
    <w:rsid w:val="00A860D4"/>
    <w:rsid w:val="00A86299"/>
    <w:rsid w:val="00A90938"/>
    <w:rsid w:val="00A90A60"/>
    <w:rsid w:val="00A90D09"/>
    <w:rsid w:val="00A9117C"/>
    <w:rsid w:val="00A91684"/>
    <w:rsid w:val="00A943C3"/>
    <w:rsid w:val="00A9499E"/>
    <w:rsid w:val="00A9501D"/>
    <w:rsid w:val="00A959C4"/>
    <w:rsid w:val="00A95CA2"/>
    <w:rsid w:val="00A96656"/>
    <w:rsid w:val="00A966F7"/>
    <w:rsid w:val="00A96FC3"/>
    <w:rsid w:val="00A97C10"/>
    <w:rsid w:val="00A97FEE"/>
    <w:rsid w:val="00AA025F"/>
    <w:rsid w:val="00AA04DA"/>
    <w:rsid w:val="00AA12C2"/>
    <w:rsid w:val="00AA1539"/>
    <w:rsid w:val="00AA279D"/>
    <w:rsid w:val="00AA411C"/>
    <w:rsid w:val="00AA4418"/>
    <w:rsid w:val="00AA5AC0"/>
    <w:rsid w:val="00AA5D09"/>
    <w:rsid w:val="00AA5E10"/>
    <w:rsid w:val="00AA5E24"/>
    <w:rsid w:val="00AA63C5"/>
    <w:rsid w:val="00AA645D"/>
    <w:rsid w:val="00AA6D26"/>
    <w:rsid w:val="00AA6D95"/>
    <w:rsid w:val="00AA744A"/>
    <w:rsid w:val="00AA7F57"/>
    <w:rsid w:val="00AB0185"/>
    <w:rsid w:val="00AB0270"/>
    <w:rsid w:val="00AB238F"/>
    <w:rsid w:val="00AB2E9B"/>
    <w:rsid w:val="00AB3167"/>
    <w:rsid w:val="00AB3709"/>
    <w:rsid w:val="00AB3E6F"/>
    <w:rsid w:val="00AB5F58"/>
    <w:rsid w:val="00AB685A"/>
    <w:rsid w:val="00AB7224"/>
    <w:rsid w:val="00AC021F"/>
    <w:rsid w:val="00AC08F2"/>
    <w:rsid w:val="00AC1775"/>
    <w:rsid w:val="00AC214E"/>
    <w:rsid w:val="00AC3EBE"/>
    <w:rsid w:val="00AC4049"/>
    <w:rsid w:val="00AC46DB"/>
    <w:rsid w:val="00AC4D7D"/>
    <w:rsid w:val="00AC51B1"/>
    <w:rsid w:val="00AC6591"/>
    <w:rsid w:val="00AC660A"/>
    <w:rsid w:val="00AC6D08"/>
    <w:rsid w:val="00AC6E23"/>
    <w:rsid w:val="00AD061C"/>
    <w:rsid w:val="00AD0835"/>
    <w:rsid w:val="00AD09E3"/>
    <w:rsid w:val="00AD179B"/>
    <w:rsid w:val="00AD1A21"/>
    <w:rsid w:val="00AD240E"/>
    <w:rsid w:val="00AD2C9F"/>
    <w:rsid w:val="00AD2E94"/>
    <w:rsid w:val="00AD343F"/>
    <w:rsid w:val="00AD4687"/>
    <w:rsid w:val="00AD4C78"/>
    <w:rsid w:val="00AD5239"/>
    <w:rsid w:val="00AD56BE"/>
    <w:rsid w:val="00AD596F"/>
    <w:rsid w:val="00AD5DB9"/>
    <w:rsid w:val="00AD7170"/>
    <w:rsid w:val="00AE1033"/>
    <w:rsid w:val="00AE148E"/>
    <w:rsid w:val="00AE1691"/>
    <w:rsid w:val="00AE1767"/>
    <w:rsid w:val="00AE2199"/>
    <w:rsid w:val="00AE5AF7"/>
    <w:rsid w:val="00AE6213"/>
    <w:rsid w:val="00AE64D1"/>
    <w:rsid w:val="00AE6FE3"/>
    <w:rsid w:val="00AE764A"/>
    <w:rsid w:val="00AE785B"/>
    <w:rsid w:val="00AE7C3B"/>
    <w:rsid w:val="00AF0539"/>
    <w:rsid w:val="00AF1002"/>
    <w:rsid w:val="00AF1961"/>
    <w:rsid w:val="00AF1CDF"/>
    <w:rsid w:val="00AF1DD2"/>
    <w:rsid w:val="00AF2849"/>
    <w:rsid w:val="00AF3033"/>
    <w:rsid w:val="00AF350E"/>
    <w:rsid w:val="00AF3B22"/>
    <w:rsid w:val="00AF3F9F"/>
    <w:rsid w:val="00AF4374"/>
    <w:rsid w:val="00AF5ADA"/>
    <w:rsid w:val="00AF5F68"/>
    <w:rsid w:val="00AF635B"/>
    <w:rsid w:val="00AF6428"/>
    <w:rsid w:val="00AF7F6C"/>
    <w:rsid w:val="00AF7F86"/>
    <w:rsid w:val="00B0000F"/>
    <w:rsid w:val="00B00A39"/>
    <w:rsid w:val="00B02DAA"/>
    <w:rsid w:val="00B030FF"/>
    <w:rsid w:val="00B0334B"/>
    <w:rsid w:val="00B03BCE"/>
    <w:rsid w:val="00B03F00"/>
    <w:rsid w:val="00B0488A"/>
    <w:rsid w:val="00B052C0"/>
    <w:rsid w:val="00B07B07"/>
    <w:rsid w:val="00B07C48"/>
    <w:rsid w:val="00B1039A"/>
    <w:rsid w:val="00B1110F"/>
    <w:rsid w:val="00B126C2"/>
    <w:rsid w:val="00B129F8"/>
    <w:rsid w:val="00B12A34"/>
    <w:rsid w:val="00B13897"/>
    <w:rsid w:val="00B14893"/>
    <w:rsid w:val="00B163CF"/>
    <w:rsid w:val="00B16F37"/>
    <w:rsid w:val="00B17240"/>
    <w:rsid w:val="00B20370"/>
    <w:rsid w:val="00B204D0"/>
    <w:rsid w:val="00B20B0B"/>
    <w:rsid w:val="00B214FC"/>
    <w:rsid w:val="00B231BA"/>
    <w:rsid w:val="00B23466"/>
    <w:rsid w:val="00B2383F"/>
    <w:rsid w:val="00B239D4"/>
    <w:rsid w:val="00B24C38"/>
    <w:rsid w:val="00B24C84"/>
    <w:rsid w:val="00B24D2F"/>
    <w:rsid w:val="00B255A3"/>
    <w:rsid w:val="00B25704"/>
    <w:rsid w:val="00B25F45"/>
    <w:rsid w:val="00B261AC"/>
    <w:rsid w:val="00B26446"/>
    <w:rsid w:val="00B27536"/>
    <w:rsid w:val="00B27976"/>
    <w:rsid w:val="00B27FED"/>
    <w:rsid w:val="00B30628"/>
    <w:rsid w:val="00B30719"/>
    <w:rsid w:val="00B32199"/>
    <w:rsid w:val="00B33843"/>
    <w:rsid w:val="00B33A75"/>
    <w:rsid w:val="00B34347"/>
    <w:rsid w:val="00B3496B"/>
    <w:rsid w:val="00B35245"/>
    <w:rsid w:val="00B35629"/>
    <w:rsid w:val="00B365F0"/>
    <w:rsid w:val="00B37341"/>
    <w:rsid w:val="00B4006E"/>
    <w:rsid w:val="00B4049C"/>
    <w:rsid w:val="00B41102"/>
    <w:rsid w:val="00B419E0"/>
    <w:rsid w:val="00B41FA4"/>
    <w:rsid w:val="00B429C7"/>
    <w:rsid w:val="00B437BA"/>
    <w:rsid w:val="00B445E2"/>
    <w:rsid w:val="00B44C1E"/>
    <w:rsid w:val="00B44F5B"/>
    <w:rsid w:val="00B45D97"/>
    <w:rsid w:val="00B46320"/>
    <w:rsid w:val="00B469F1"/>
    <w:rsid w:val="00B46C37"/>
    <w:rsid w:val="00B505B5"/>
    <w:rsid w:val="00B51527"/>
    <w:rsid w:val="00B524AF"/>
    <w:rsid w:val="00B525BE"/>
    <w:rsid w:val="00B53338"/>
    <w:rsid w:val="00B5369E"/>
    <w:rsid w:val="00B539CE"/>
    <w:rsid w:val="00B548D4"/>
    <w:rsid w:val="00B5527F"/>
    <w:rsid w:val="00B555E1"/>
    <w:rsid w:val="00B55D45"/>
    <w:rsid w:val="00B56259"/>
    <w:rsid w:val="00B5652F"/>
    <w:rsid w:val="00B60FA6"/>
    <w:rsid w:val="00B63016"/>
    <w:rsid w:val="00B641C2"/>
    <w:rsid w:val="00B664A5"/>
    <w:rsid w:val="00B6650F"/>
    <w:rsid w:val="00B6770A"/>
    <w:rsid w:val="00B67B5C"/>
    <w:rsid w:val="00B67C6B"/>
    <w:rsid w:val="00B70968"/>
    <w:rsid w:val="00B710B6"/>
    <w:rsid w:val="00B71F6C"/>
    <w:rsid w:val="00B7247E"/>
    <w:rsid w:val="00B73103"/>
    <w:rsid w:val="00B7512F"/>
    <w:rsid w:val="00B75180"/>
    <w:rsid w:val="00B766FC"/>
    <w:rsid w:val="00B7731A"/>
    <w:rsid w:val="00B77A41"/>
    <w:rsid w:val="00B77E25"/>
    <w:rsid w:val="00B818F1"/>
    <w:rsid w:val="00B82EC7"/>
    <w:rsid w:val="00B838E0"/>
    <w:rsid w:val="00B84644"/>
    <w:rsid w:val="00B850A5"/>
    <w:rsid w:val="00B85B4E"/>
    <w:rsid w:val="00B86392"/>
    <w:rsid w:val="00B86418"/>
    <w:rsid w:val="00B870F4"/>
    <w:rsid w:val="00B878C9"/>
    <w:rsid w:val="00B90197"/>
    <w:rsid w:val="00B91301"/>
    <w:rsid w:val="00B91EF8"/>
    <w:rsid w:val="00B9267F"/>
    <w:rsid w:val="00B92ACA"/>
    <w:rsid w:val="00B93037"/>
    <w:rsid w:val="00B93A90"/>
    <w:rsid w:val="00B94C4C"/>
    <w:rsid w:val="00B9516F"/>
    <w:rsid w:val="00B9526F"/>
    <w:rsid w:val="00B954AE"/>
    <w:rsid w:val="00B95A83"/>
    <w:rsid w:val="00B962A8"/>
    <w:rsid w:val="00B96DD7"/>
    <w:rsid w:val="00B972AF"/>
    <w:rsid w:val="00B97573"/>
    <w:rsid w:val="00BA03FF"/>
    <w:rsid w:val="00BA0830"/>
    <w:rsid w:val="00BA2096"/>
    <w:rsid w:val="00BA3284"/>
    <w:rsid w:val="00BA4D56"/>
    <w:rsid w:val="00BA5258"/>
    <w:rsid w:val="00BA5430"/>
    <w:rsid w:val="00BA55FB"/>
    <w:rsid w:val="00BA5AD8"/>
    <w:rsid w:val="00BA61F1"/>
    <w:rsid w:val="00BA6E18"/>
    <w:rsid w:val="00BA6FD1"/>
    <w:rsid w:val="00BB0BE4"/>
    <w:rsid w:val="00BB1B14"/>
    <w:rsid w:val="00BB487D"/>
    <w:rsid w:val="00BB49E8"/>
    <w:rsid w:val="00BB5ACD"/>
    <w:rsid w:val="00BB66AE"/>
    <w:rsid w:val="00BB6C46"/>
    <w:rsid w:val="00BB7D11"/>
    <w:rsid w:val="00BC0783"/>
    <w:rsid w:val="00BC1474"/>
    <w:rsid w:val="00BC1EF8"/>
    <w:rsid w:val="00BC25C6"/>
    <w:rsid w:val="00BC2E52"/>
    <w:rsid w:val="00BC424F"/>
    <w:rsid w:val="00BC4A6F"/>
    <w:rsid w:val="00BC4E34"/>
    <w:rsid w:val="00BC52C4"/>
    <w:rsid w:val="00BC5A72"/>
    <w:rsid w:val="00BC60A6"/>
    <w:rsid w:val="00BC7397"/>
    <w:rsid w:val="00BD0D36"/>
    <w:rsid w:val="00BD1AD9"/>
    <w:rsid w:val="00BD2B64"/>
    <w:rsid w:val="00BD3335"/>
    <w:rsid w:val="00BD360C"/>
    <w:rsid w:val="00BD4156"/>
    <w:rsid w:val="00BD48FF"/>
    <w:rsid w:val="00BD5BCD"/>
    <w:rsid w:val="00BD6D2F"/>
    <w:rsid w:val="00BD6DF9"/>
    <w:rsid w:val="00BD757E"/>
    <w:rsid w:val="00BD7D9F"/>
    <w:rsid w:val="00BE0190"/>
    <w:rsid w:val="00BE0F32"/>
    <w:rsid w:val="00BE4944"/>
    <w:rsid w:val="00BE50AC"/>
    <w:rsid w:val="00BE6B5F"/>
    <w:rsid w:val="00BE6BA0"/>
    <w:rsid w:val="00BE6E3B"/>
    <w:rsid w:val="00BE74A6"/>
    <w:rsid w:val="00BE752E"/>
    <w:rsid w:val="00BF05CF"/>
    <w:rsid w:val="00BF0BCC"/>
    <w:rsid w:val="00BF13B8"/>
    <w:rsid w:val="00BF15A1"/>
    <w:rsid w:val="00BF1653"/>
    <w:rsid w:val="00BF1F12"/>
    <w:rsid w:val="00BF2D5F"/>
    <w:rsid w:val="00BF3D39"/>
    <w:rsid w:val="00BF4E9E"/>
    <w:rsid w:val="00BF59AD"/>
    <w:rsid w:val="00BF63AF"/>
    <w:rsid w:val="00BF6753"/>
    <w:rsid w:val="00BF6904"/>
    <w:rsid w:val="00BF775E"/>
    <w:rsid w:val="00BF7DB3"/>
    <w:rsid w:val="00C008C6"/>
    <w:rsid w:val="00C00E3F"/>
    <w:rsid w:val="00C0109A"/>
    <w:rsid w:val="00C01E6B"/>
    <w:rsid w:val="00C02B89"/>
    <w:rsid w:val="00C02C05"/>
    <w:rsid w:val="00C02D97"/>
    <w:rsid w:val="00C04115"/>
    <w:rsid w:val="00C04242"/>
    <w:rsid w:val="00C05B2C"/>
    <w:rsid w:val="00C05FD8"/>
    <w:rsid w:val="00C06F3F"/>
    <w:rsid w:val="00C078EF"/>
    <w:rsid w:val="00C07C63"/>
    <w:rsid w:val="00C07D95"/>
    <w:rsid w:val="00C12D4D"/>
    <w:rsid w:val="00C12DDD"/>
    <w:rsid w:val="00C12E41"/>
    <w:rsid w:val="00C1437F"/>
    <w:rsid w:val="00C15B53"/>
    <w:rsid w:val="00C15BF6"/>
    <w:rsid w:val="00C1616F"/>
    <w:rsid w:val="00C16206"/>
    <w:rsid w:val="00C16457"/>
    <w:rsid w:val="00C16C8B"/>
    <w:rsid w:val="00C16F04"/>
    <w:rsid w:val="00C17805"/>
    <w:rsid w:val="00C200EF"/>
    <w:rsid w:val="00C2215F"/>
    <w:rsid w:val="00C22A4B"/>
    <w:rsid w:val="00C240A3"/>
    <w:rsid w:val="00C249F5"/>
    <w:rsid w:val="00C253F6"/>
    <w:rsid w:val="00C25EDF"/>
    <w:rsid w:val="00C26032"/>
    <w:rsid w:val="00C26221"/>
    <w:rsid w:val="00C265C8"/>
    <w:rsid w:val="00C26F10"/>
    <w:rsid w:val="00C27D08"/>
    <w:rsid w:val="00C30AFB"/>
    <w:rsid w:val="00C31849"/>
    <w:rsid w:val="00C31E0B"/>
    <w:rsid w:val="00C3210F"/>
    <w:rsid w:val="00C32514"/>
    <w:rsid w:val="00C333CA"/>
    <w:rsid w:val="00C341E5"/>
    <w:rsid w:val="00C345CB"/>
    <w:rsid w:val="00C34B3C"/>
    <w:rsid w:val="00C3507D"/>
    <w:rsid w:val="00C35ABF"/>
    <w:rsid w:val="00C35AFD"/>
    <w:rsid w:val="00C37DCF"/>
    <w:rsid w:val="00C405AA"/>
    <w:rsid w:val="00C40BA4"/>
    <w:rsid w:val="00C42419"/>
    <w:rsid w:val="00C4249C"/>
    <w:rsid w:val="00C427C8"/>
    <w:rsid w:val="00C42834"/>
    <w:rsid w:val="00C43786"/>
    <w:rsid w:val="00C45616"/>
    <w:rsid w:val="00C461F7"/>
    <w:rsid w:val="00C47267"/>
    <w:rsid w:val="00C4736F"/>
    <w:rsid w:val="00C473CA"/>
    <w:rsid w:val="00C4798F"/>
    <w:rsid w:val="00C4799A"/>
    <w:rsid w:val="00C47D70"/>
    <w:rsid w:val="00C50797"/>
    <w:rsid w:val="00C507F4"/>
    <w:rsid w:val="00C51137"/>
    <w:rsid w:val="00C51CEB"/>
    <w:rsid w:val="00C51DC8"/>
    <w:rsid w:val="00C527E1"/>
    <w:rsid w:val="00C538C5"/>
    <w:rsid w:val="00C53C21"/>
    <w:rsid w:val="00C53DB5"/>
    <w:rsid w:val="00C54C26"/>
    <w:rsid w:val="00C54DAA"/>
    <w:rsid w:val="00C5584D"/>
    <w:rsid w:val="00C55894"/>
    <w:rsid w:val="00C55B04"/>
    <w:rsid w:val="00C56758"/>
    <w:rsid w:val="00C5757E"/>
    <w:rsid w:val="00C57F42"/>
    <w:rsid w:val="00C6102F"/>
    <w:rsid w:val="00C61CDB"/>
    <w:rsid w:val="00C6240D"/>
    <w:rsid w:val="00C6276B"/>
    <w:rsid w:val="00C62FD0"/>
    <w:rsid w:val="00C6315C"/>
    <w:rsid w:val="00C635B1"/>
    <w:rsid w:val="00C63AE7"/>
    <w:rsid w:val="00C640AD"/>
    <w:rsid w:val="00C649C0"/>
    <w:rsid w:val="00C64C1F"/>
    <w:rsid w:val="00C64FC0"/>
    <w:rsid w:val="00C6506E"/>
    <w:rsid w:val="00C651DA"/>
    <w:rsid w:val="00C65624"/>
    <w:rsid w:val="00C658F4"/>
    <w:rsid w:val="00C65909"/>
    <w:rsid w:val="00C65DBD"/>
    <w:rsid w:val="00C660AA"/>
    <w:rsid w:val="00C66F5A"/>
    <w:rsid w:val="00C674B6"/>
    <w:rsid w:val="00C67DD5"/>
    <w:rsid w:val="00C7103F"/>
    <w:rsid w:val="00C716C8"/>
    <w:rsid w:val="00C72007"/>
    <w:rsid w:val="00C724F4"/>
    <w:rsid w:val="00C7263C"/>
    <w:rsid w:val="00C73496"/>
    <w:rsid w:val="00C738BA"/>
    <w:rsid w:val="00C73E2A"/>
    <w:rsid w:val="00C74495"/>
    <w:rsid w:val="00C74A35"/>
    <w:rsid w:val="00C75CD6"/>
    <w:rsid w:val="00C75D52"/>
    <w:rsid w:val="00C760DC"/>
    <w:rsid w:val="00C760E4"/>
    <w:rsid w:val="00C768A4"/>
    <w:rsid w:val="00C76E69"/>
    <w:rsid w:val="00C77050"/>
    <w:rsid w:val="00C77637"/>
    <w:rsid w:val="00C80A49"/>
    <w:rsid w:val="00C813A2"/>
    <w:rsid w:val="00C81505"/>
    <w:rsid w:val="00C81FF6"/>
    <w:rsid w:val="00C83009"/>
    <w:rsid w:val="00C8372E"/>
    <w:rsid w:val="00C848E3"/>
    <w:rsid w:val="00C84EE8"/>
    <w:rsid w:val="00C861BC"/>
    <w:rsid w:val="00C86268"/>
    <w:rsid w:val="00C9111F"/>
    <w:rsid w:val="00C9143A"/>
    <w:rsid w:val="00C93420"/>
    <w:rsid w:val="00C965B3"/>
    <w:rsid w:val="00C96AC5"/>
    <w:rsid w:val="00CA062E"/>
    <w:rsid w:val="00CA07F1"/>
    <w:rsid w:val="00CA096D"/>
    <w:rsid w:val="00CA2105"/>
    <w:rsid w:val="00CA2F18"/>
    <w:rsid w:val="00CA33A3"/>
    <w:rsid w:val="00CA4501"/>
    <w:rsid w:val="00CA46E7"/>
    <w:rsid w:val="00CA6981"/>
    <w:rsid w:val="00CA7AD3"/>
    <w:rsid w:val="00CB053A"/>
    <w:rsid w:val="00CB0618"/>
    <w:rsid w:val="00CB1871"/>
    <w:rsid w:val="00CB27EB"/>
    <w:rsid w:val="00CB2965"/>
    <w:rsid w:val="00CB3D23"/>
    <w:rsid w:val="00CB4ADE"/>
    <w:rsid w:val="00CB4AF0"/>
    <w:rsid w:val="00CB4B62"/>
    <w:rsid w:val="00CB5F03"/>
    <w:rsid w:val="00CB6B7B"/>
    <w:rsid w:val="00CB7BA8"/>
    <w:rsid w:val="00CC105E"/>
    <w:rsid w:val="00CC16AC"/>
    <w:rsid w:val="00CC355B"/>
    <w:rsid w:val="00CC45A1"/>
    <w:rsid w:val="00CC5475"/>
    <w:rsid w:val="00CC583A"/>
    <w:rsid w:val="00CC61F7"/>
    <w:rsid w:val="00CC6371"/>
    <w:rsid w:val="00CC6D18"/>
    <w:rsid w:val="00CD1014"/>
    <w:rsid w:val="00CD1977"/>
    <w:rsid w:val="00CD1EDE"/>
    <w:rsid w:val="00CD1FF7"/>
    <w:rsid w:val="00CD2B16"/>
    <w:rsid w:val="00CD2B77"/>
    <w:rsid w:val="00CD322E"/>
    <w:rsid w:val="00CD3619"/>
    <w:rsid w:val="00CD3EEE"/>
    <w:rsid w:val="00CD4BA0"/>
    <w:rsid w:val="00CD4FC5"/>
    <w:rsid w:val="00CD6954"/>
    <w:rsid w:val="00CD7A39"/>
    <w:rsid w:val="00CD7A53"/>
    <w:rsid w:val="00CE0206"/>
    <w:rsid w:val="00CE0E27"/>
    <w:rsid w:val="00CE1247"/>
    <w:rsid w:val="00CE2065"/>
    <w:rsid w:val="00CE264B"/>
    <w:rsid w:val="00CE281D"/>
    <w:rsid w:val="00CE301E"/>
    <w:rsid w:val="00CE539C"/>
    <w:rsid w:val="00CE5772"/>
    <w:rsid w:val="00CE5FA8"/>
    <w:rsid w:val="00CE5FF4"/>
    <w:rsid w:val="00CE6353"/>
    <w:rsid w:val="00CE655B"/>
    <w:rsid w:val="00CE659B"/>
    <w:rsid w:val="00CE67E4"/>
    <w:rsid w:val="00CE6E19"/>
    <w:rsid w:val="00CE7A29"/>
    <w:rsid w:val="00CE7A7A"/>
    <w:rsid w:val="00CF0DB6"/>
    <w:rsid w:val="00CF0DD3"/>
    <w:rsid w:val="00CF1488"/>
    <w:rsid w:val="00CF200A"/>
    <w:rsid w:val="00CF420E"/>
    <w:rsid w:val="00CF4349"/>
    <w:rsid w:val="00CF4624"/>
    <w:rsid w:val="00CF60A1"/>
    <w:rsid w:val="00CF7F79"/>
    <w:rsid w:val="00D0004D"/>
    <w:rsid w:val="00D00F64"/>
    <w:rsid w:val="00D01ED4"/>
    <w:rsid w:val="00D01FC1"/>
    <w:rsid w:val="00D0232B"/>
    <w:rsid w:val="00D02664"/>
    <w:rsid w:val="00D02836"/>
    <w:rsid w:val="00D028D5"/>
    <w:rsid w:val="00D03729"/>
    <w:rsid w:val="00D04A01"/>
    <w:rsid w:val="00D04BFE"/>
    <w:rsid w:val="00D05854"/>
    <w:rsid w:val="00D0639A"/>
    <w:rsid w:val="00D077FB"/>
    <w:rsid w:val="00D109CD"/>
    <w:rsid w:val="00D10C29"/>
    <w:rsid w:val="00D112A3"/>
    <w:rsid w:val="00D11786"/>
    <w:rsid w:val="00D127F4"/>
    <w:rsid w:val="00D1320E"/>
    <w:rsid w:val="00D14DFB"/>
    <w:rsid w:val="00D15332"/>
    <w:rsid w:val="00D16312"/>
    <w:rsid w:val="00D16699"/>
    <w:rsid w:val="00D1748A"/>
    <w:rsid w:val="00D228EB"/>
    <w:rsid w:val="00D23B09"/>
    <w:rsid w:val="00D23C19"/>
    <w:rsid w:val="00D24CB1"/>
    <w:rsid w:val="00D24F71"/>
    <w:rsid w:val="00D2530D"/>
    <w:rsid w:val="00D2575E"/>
    <w:rsid w:val="00D266CC"/>
    <w:rsid w:val="00D26A99"/>
    <w:rsid w:val="00D26AE0"/>
    <w:rsid w:val="00D26DF9"/>
    <w:rsid w:val="00D30333"/>
    <w:rsid w:val="00D30C79"/>
    <w:rsid w:val="00D31155"/>
    <w:rsid w:val="00D3198D"/>
    <w:rsid w:val="00D3256F"/>
    <w:rsid w:val="00D33832"/>
    <w:rsid w:val="00D33F39"/>
    <w:rsid w:val="00D34C7F"/>
    <w:rsid w:val="00D37639"/>
    <w:rsid w:val="00D37A52"/>
    <w:rsid w:val="00D37BC5"/>
    <w:rsid w:val="00D37C1C"/>
    <w:rsid w:val="00D37E7E"/>
    <w:rsid w:val="00D40D9A"/>
    <w:rsid w:val="00D40EAC"/>
    <w:rsid w:val="00D41BBD"/>
    <w:rsid w:val="00D42EB2"/>
    <w:rsid w:val="00D42FA6"/>
    <w:rsid w:val="00D4306B"/>
    <w:rsid w:val="00D44238"/>
    <w:rsid w:val="00D4438F"/>
    <w:rsid w:val="00D45593"/>
    <w:rsid w:val="00D45CCD"/>
    <w:rsid w:val="00D478A6"/>
    <w:rsid w:val="00D47AA3"/>
    <w:rsid w:val="00D50107"/>
    <w:rsid w:val="00D511B4"/>
    <w:rsid w:val="00D516A2"/>
    <w:rsid w:val="00D51865"/>
    <w:rsid w:val="00D52FDF"/>
    <w:rsid w:val="00D54AD0"/>
    <w:rsid w:val="00D5537A"/>
    <w:rsid w:val="00D5548A"/>
    <w:rsid w:val="00D5576E"/>
    <w:rsid w:val="00D56138"/>
    <w:rsid w:val="00D56AF4"/>
    <w:rsid w:val="00D57634"/>
    <w:rsid w:val="00D57BC2"/>
    <w:rsid w:val="00D61A16"/>
    <w:rsid w:val="00D61E0A"/>
    <w:rsid w:val="00D62675"/>
    <w:rsid w:val="00D63AA9"/>
    <w:rsid w:val="00D647AB"/>
    <w:rsid w:val="00D65094"/>
    <w:rsid w:val="00D6599C"/>
    <w:rsid w:val="00D66051"/>
    <w:rsid w:val="00D66876"/>
    <w:rsid w:val="00D6733B"/>
    <w:rsid w:val="00D679CE"/>
    <w:rsid w:val="00D67A07"/>
    <w:rsid w:val="00D67EEC"/>
    <w:rsid w:val="00D7060F"/>
    <w:rsid w:val="00D716C1"/>
    <w:rsid w:val="00D73E78"/>
    <w:rsid w:val="00D74185"/>
    <w:rsid w:val="00D744CF"/>
    <w:rsid w:val="00D7459E"/>
    <w:rsid w:val="00D747C4"/>
    <w:rsid w:val="00D74B52"/>
    <w:rsid w:val="00D74B7B"/>
    <w:rsid w:val="00D75B7D"/>
    <w:rsid w:val="00D7653D"/>
    <w:rsid w:val="00D76CDD"/>
    <w:rsid w:val="00D76D67"/>
    <w:rsid w:val="00D7704A"/>
    <w:rsid w:val="00D77C45"/>
    <w:rsid w:val="00D77F8A"/>
    <w:rsid w:val="00D803F4"/>
    <w:rsid w:val="00D8087B"/>
    <w:rsid w:val="00D8168B"/>
    <w:rsid w:val="00D84A9F"/>
    <w:rsid w:val="00D8586C"/>
    <w:rsid w:val="00D85CA6"/>
    <w:rsid w:val="00D868F2"/>
    <w:rsid w:val="00D86BFC"/>
    <w:rsid w:val="00D86FEC"/>
    <w:rsid w:val="00D87088"/>
    <w:rsid w:val="00D872F5"/>
    <w:rsid w:val="00D87E3F"/>
    <w:rsid w:val="00D90298"/>
    <w:rsid w:val="00D914F7"/>
    <w:rsid w:val="00D91736"/>
    <w:rsid w:val="00D91A34"/>
    <w:rsid w:val="00D92182"/>
    <w:rsid w:val="00D929B0"/>
    <w:rsid w:val="00D9303B"/>
    <w:rsid w:val="00D93C1C"/>
    <w:rsid w:val="00D94158"/>
    <w:rsid w:val="00D942CD"/>
    <w:rsid w:val="00D946E1"/>
    <w:rsid w:val="00D94DCC"/>
    <w:rsid w:val="00D95341"/>
    <w:rsid w:val="00D954D1"/>
    <w:rsid w:val="00D96227"/>
    <w:rsid w:val="00D97689"/>
    <w:rsid w:val="00D97C02"/>
    <w:rsid w:val="00DA06B8"/>
    <w:rsid w:val="00DA0BE8"/>
    <w:rsid w:val="00DA163B"/>
    <w:rsid w:val="00DA1A24"/>
    <w:rsid w:val="00DA2590"/>
    <w:rsid w:val="00DA2740"/>
    <w:rsid w:val="00DA3BDF"/>
    <w:rsid w:val="00DA3F00"/>
    <w:rsid w:val="00DA4AD6"/>
    <w:rsid w:val="00DA5569"/>
    <w:rsid w:val="00DA58E1"/>
    <w:rsid w:val="00DA6B5D"/>
    <w:rsid w:val="00DA6E91"/>
    <w:rsid w:val="00DA70C6"/>
    <w:rsid w:val="00DA7D06"/>
    <w:rsid w:val="00DB006A"/>
    <w:rsid w:val="00DB0772"/>
    <w:rsid w:val="00DB0A7A"/>
    <w:rsid w:val="00DB17BB"/>
    <w:rsid w:val="00DB2108"/>
    <w:rsid w:val="00DB2F03"/>
    <w:rsid w:val="00DB3DAD"/>
    <w:rsid w:val="00DB734D"/>
    <w:rsid w:val="00DB7B39"/>
    <w:rsid w:val="00DC0214"/>
    <w:rsid w:val="00DC0986"/>
    <w:rsid w:val="00DC14B0"/>
    <w:rsid w:val="00DC15DB"/>
    <w:rsid w:val="00DC4BCE"/>
    <w:rsid w:val="00DC55FC"/>
    <w:rsid w:val="00DC577D"/>
    <w:rsid w:val="00DC78F5"/>
    <w:rsid w:val="00DD0054"/>
    <w:rsid w:val="00DD0455"/>
    <w:rsid w:val="00DD0FC6"/>
    <w:rsid w:val="00DD1686"/>
    <w:rsid w:val="00DD17E9"/>
    <w:rsid w:val="00DD273D"/>
    <w:rsid w:val="00DD35F0"/>
    <w:rsid w:val="00DD4C2E"/>
    <w:rsid w:val="00DD4FF9"/>
    <w:rsid w:val="00DD5686"/>
    <w:rsid w:val="00DD56FF"/>
    <w:rsid w:val="00DD59C2"/>
    <w:rsid w:val="00DD5FD1"/>
    <w:rsid w:val="00DD6D7C"/>
    <w:rsid w:val="00DD723E"/>
    <w:rsid w:val="00DD7A6B"/>
    <w:rsid w:val="00DD7EE1"/>
    <w:rsid w:val="00DD7F4D"/>
    <w:rsid w:val="00DE1901"/>
    <w:rsid w:val="00DE25CC"/>
    <w:rsid w:val="00DE307F"/>
    <w:rsid w:val="00DE3285"/>
    <w:rsid w:val="00DE39C3"/>
    <w:rsid w:val="00DE3DA0"/>
    <w:rsid w:val="00DE49FF"/>
    <w:rsid w:val="00DE4B55"/>
    <w:rsid w:val="00DE6017"/>
    <w:rsid w:val="00DE6183"/>
    <w:rsid w:val="00DE663A"/>
    <w:rsid w:val="00DE6FB3"/>
    <w:rsid w:val="00DE788C"/>
    <w:rsid w:val="00DF0ACB"/>
    <w:rsid w:val="00DF0B07"/>
    <w:rsid w:val="00DF0E13"/>
    <w:rsid w:val="00DF1083"/>
    <w:rsid w:val="00DF16A3"/>
    <w:rsid w:val="00DF1853"/>
    <w:rsid w:val="00DF2390"/>
    <w:rsid w:val="00DF27D0"/>
    <w:rsid w:val="00DF2B9F"/>
    <w:rsid w:val="00DF3992"/>
    <w:rsid w:val="00DF3F81"/>
    <w:rsid w:val="00DF501F"/>
    <w:rsid w:val="00DF52A8"/>
    <w:rsid w:val="00DF55A6"/>
    <w:rsid w:val="00DF589B"/>
    <w:rsid w:val="00DF58A1"/>
    <w:rsid w:val="00DF5A3D"/>
    <w:rsid w:val="00DF5EEF"/>
    <w:rsid w:val="00DF656E"/>
    <w:rsid w:val="00DF7123"/>
    <w:rsid w:val="00E007B2"/>
    <w:rsid w:val="00E012BD"/>
    <w:rsid w:val="00E0284D"/>
    <w:rsid w:val="00E0347B"/>
    <w:rsid w:val="00E03946"/>
    <w:rsid w:val="00E03A20"/>
    <w:rsid w:val="00E03B1C"/>
    <w:rsid w:val="00E04287"/>
    <w:rsid w:val="00E043F6"/>
    <w:rsid w:val="00E04778"/>
    <w:rsid w:val="00E04D20"/>
    <w:rsid w:val="00E05685"/>
    <w:rsid w:val="00E07175"/>
    <w:rsid w:val="00E107CE"/>
    <w:rsid w:val="00E115CD"/>
    <w:rsid w:val="00E1197E"/>
    <w:rsid w:val="00E11C8E"/>
    <w:rsid w:val="00E13B2D"/>
    <w:rsid w:val="00E13EEE"/>
    <w:rsid w:val="00E14FD6"/>
    <w:rsid w:val="00E1640D"/>
    <w:rsid w:val="00E16DA7"/>
    <w:rsid w:val="00E177D2"/>
    <w:rsid w:val="00E17811"/>
    <w:rsid w:val="00E17F4D"/>
    <w:rsid w:val="00E2056E"/>
    <w:rsid w:val="00E206D1"/>
    <w:rsid w:val="00E20ED8"/>
    <w:rsid w:val="00E20F62"/>
    <w:rsid w:val="00E22587"/>
    <w:rsid w:val="00E2307E"/>
    <w:rsid w:val="00E236BC"/>
    <w:rsid w:val="00E23F85"/>
    <w:rsid w:val="00E252E2"/>
    <w:rsid w:val="00E253CB"/>
    <w:rsid w:val="00E25D08"/>
    <w:rsid w:val="00E2637D"/>
    <w:rsid w:val="00E2652E"/>
    <w:rsid w:val="00E26B04"/>
    <w:rsid w:val="00E26DC7"/>
    <w:rsid w:val="00E27290"/>
    <w:rsid w:val="00E30424"/>
    <w:rsid w:val="00E3086F"/>
    <w:rsid w:val="00E30E67"/>
    <w:rsid w:val="00E31081"/>
    <w:rsid w:val="00E3239C"/>
    <w:rsid w:val="00E3316C"/>
    <w:rsid w:val="00E33A27"/>
    <w:rsid w:val="00E33B97"/>
    <w:rsid w:val="00E33D74"/>
    <w:rsid w:val="00E33F2E"/>
    <w:rsid w:val="00E34339"/>
    <w:rsid w:val="00E34E46"/>
    <w:rsid w:val="00E359C3"/>
    <w:rsid w:val="00E37F96"/>
    <w:rsid w:val="00E40B56"/>
    <w:rsid w:val="00E41300"/>
    <w:rsid w:val="00E41CF4"/>
    <w:rsid w:val="00E41CFC"/>
    <w:rsid w:val="00E42FC7"/>
    <w:rsid w:val="00E43226"/>
    <w:rsid w:val="00E43860"/>
    <w:rsid w:val="00E43E34"/>
    <w:rsid w:val="00E44112"/>
    <w:rsid w:val="00E441F1"/>
    <w:rsid w:val="00E44846"/>
    <w:rsid w:val="00E44FA8"/>
    <w:rsid w:val="00E45314"/>
    <w:rsid w:val="00E45D0F"/>
    <w:rsid w:val="00E45EB0"/>
    <w:rsid w:val="00E45F74"/>
    <w:rsid w:val="00E46532"/>
    <w:rsid w:val="00E46DDA"/>
    <w:rsid w:val="00E47424"/>
    <w:rsid w:val="00E47A83"/>
    <w:rsid w:val="00E50F5B"/>
    <w:rsid w:val="00E51589"/>
    <w:rsid w:val="00E52461"/>
    <w:rsid w:val="00E52BF1"/>
    <w:rsid w:val="00E52D96"/>
    <w:rsid w:val="00E531C2"/>
    <w:rsid w:val="00E53A6D"/>
    <w:rsid w:val="00E53B70"/>
    <w:rsid w:val="00E542ED"/>
    <w:rsid w:val="00E54449"/>
    <w:rsid w:val="00E5726E"/>
    <w:rsid w:val="00E57B1F"/>
    <w:rsid w:val="00E6078E"/>
    <w:rsid w:val="00E61409"/>
    <w:rsid w:val="00E619D0"/>
    <w:rsid w:val="00E61CBE"/>
    <w:rsid w:val="00E62864"/>
    <w:rsid w:val="00E6289B"/>
    <w:rsid w:val="00E64066"/>
    <w:rsid w:val="00E6420C"/>
    <w:rsid w:val="00E64701"/>
    <w:rsid w:val="00E64BFA"/>
    <w:rsid w:val="00E64DAF"/>
    <w:rsid w:val="00E651D6"/>
    <w:rsid w:val="00E65306"/>
    <w:rsid w:val="00E65482"/>
    <w:rsid w:val="00E661DD"/>
    <w:rsid w:val="00E66684"/>
    <w:rsid w:val="00E66DAA"/>
    <w:rsid w:val="00E6702E"/>
    <w:rsid w:val="00E67092"/>
    <w:rsid w:val="00E6761C"/>
    <w:rsid w:val="00E677CE"/>
    <w:rsid w:val="00E72AF6"/>
    <w:rsid w:val="00E734A4"/>
    <w:rsid w:val="00E739E3"/>
    <w:rsid w:val="00E73E31"/>
    <w:rsid w:val="00E74A2B"/>
    <w:rsid w:val="00E7520D"/>
    <w:rsid w:val="00E75892"/>
    <w:rsid w:val="00E76334"/>
    <w:rsid w:val="00E763D3"/>
    <w:rsid w:val="00E76679"/>
    <w:rsid w:val="00E7667B"/>
    <w:rsid w:val="00E766C7"/>
    <w:rsid w:val="00E76982"/>
    <w:rsid w:val="00E76A24"/>
    <w:rsid w:val="00E7721A"/>
    <w:rsid w:val="00E77FDE"/>
    <w:rsid w:val="00E80139"/>
    <w:rsid w:val="00E80220"/>
    <w:rsid w:val="00E81112"/>
    <w:rsid w:val="00E81777"/>
    <w:rsid w:val="00E822D5"/>
    <w:rsid w:val="00E8240D"/>
    <w:rsid w:val="00E82BCC"/>
    <w:rsid w:val="00E8451E"/>
    <w:rsid w:val="00E84F2E"/>
    <w:rsid w:val="00E8553D"/>
    <w:rsid w:val="00E86D43"/>
    <w:rsid w:val="00E8738C"/>
    <w:rsid w:val="00E906D2"/>
    <w:rsid w:val="00E90E2B"/>
    <w:rsid w:val="00E9317C"/>
    <w:rsid w:val="00E94579"/>
    <w:rsid w:val="00E94B8C"/>
    <w:rsid w:val="00E961D2"/>
    <w:rsid w:val="00E96254"/>
    <w:rsid w:val="00E966D8"/>
    <w:rsid w:val="00E96AF4"/>
    <w:rsid w:val="00E96EB2"/>
    <w:rsid w:val="00E97102"/>
    <w:rsid w:val="00E976B0"/>
    <w:rsid w:val="00E97D04"/>
    <w:rsid w:val="00E97E9C"/>
    <w:rsid w:val="00EA222B"/>
    <w:rsid w:val="00EA239C"/>
    <w:rsid w:val="00EA2F1D"/>
    <w:rsid w:val="00EA3DF6"/>
    <w:rsid w:val="00EA3FAF"/>
    <w:rsid w:val="00EA40D1"/>
    <w:rsid w:val="00EA4346"/>
    <w:rsid w:val="00EA4793"/>
    <w:rsid w:val="00EA4D9F"/>
    <w:rsid w:val="00EA537E"/>
    <w:rsid w:val="00EA6D30"/>
    <w:rsid w:val="00EA7044"/>
    <w:rsid w:val="00EA7231"/>
    <w:rsid w:val="00EA7A88"/>
    <w:rsid w:val="00EB0644"/>
    <w:rsid w:val="00EB07D4"/>
    <w:rsid w:val="00EB0A57"/>
    <w:rsid w:val="00EB1C3F"/>
    <w:rsid w:val="00EB1FDF"/>
    <w:rsid w:val="00EB20C8"/>
    <w:rsid w:val="00EB27FC"/>
    <w:rsid w:val="00EB3215"/>
    <w:rsid w:val="00EB39E8"/>
    <w:rsid w:val="00EB4346"/>
    <w:rsid w:val="00EB5BB2"/>
    <w:rsid w:val="00EB6776"/>
    <w:rsid w:val="00EB6F50"/>
    <w:rsid w:val="00EB6F6A"/>
    <w:rsid w:val="00EB7018"/>
    <w:rsid w:val="00EB759F"/>
    <w:rsid w:val="00EB788E"/>
    <w:rsid w:val="00EC1874"/>
    <w:rsid w:val="00EC2056"/>
    <w:rsid w:val="00EC2849"/>
    <w:rsid w:val="00EC2958"/>
    <w:rsid w:val="00EC35AD"/>
    <w:rsid w:val="00EC3FB8"/>
    <w:rsid w:val="00EC4C22"/>
    <w:rsid w:val="00EC5083"/>
    <w:rsid w:val="00EC5966"/>
    <w:rsid w:val="00EC781C"/>
    <w:rsid w:val="00EC795A"/>
    <w:rsid w:val="00ED02AF"/>
    <w:rsid w:val="00ED1061"/>
    <w:rsid w:val="00ED10FA"/>
    <w:rsid w:val="00ED1257"/>
    <w:rsid w:val="00ED190B"/>
    <w:rsid w:val="00ED19C8"/>
    <w:rsid w:val="00ED2883"/>
    <w:rsid w:val="00ED2AD0"/>
    <w:rsid w:val="00ED3691"/>
    <w:rsid w:val="00ED42A5"/>
    <w:rsid w:val="00ED46B5"/>
    <w:rsid w:val="00ED59CC"/>
    <w:rsid w:val="00ED653C"/>
    <w:rsid w:val="00ED772D"/>
    <w:rsid w:val="00EE03B9"/>
    <w:rsid w:val="00EE0B77"/>
    <w:rsid w:val="00EE1E11"/>
    <w:rsid w:val="00EE1ED8"/>
    <w:rsid w:val="00EE35E2"/>
    <w:rsid w:val="00EE381A"/>
    <w:rsid w:val="00EE4392"/>
    <w:rsid w:val="00EE5DB9"/>
    <w:rsid w:val="00EE786A"/>
    <w:rsid w:val="00EF00DD"/>
    <w:rsid w:val="00EF1BEF"/>
    <w:rsid w:val="00EF28B1"/>
    <w:rsid w:val="00EF29FF"/>
    <w:rsid w:val="00EF313C"/>
    <w:rsid w:val="00EF39C5"/>
    <w:rsid w:val="00EF3D71"/>
    <w:rsid w:val="00EF56FC"/>
    <w:rsid w:val="00EF5CCB"/>
    <w:rsid w:val="00EF6042"/>
    <w:rsid w:val="00EF684F"/>
    <w:rsid w:val="00F00C79"/>
    <w:rsid w:val="00F0139F"/>
    <w:rsid w:val="00F013EF"/>
    <w:rsid w:val="00F01706"/>
    <w:rsid w:val="00F01D35"/>
    <w:rsid w:val="00F02474"/>
    <w:rsid w:val="00F02BE5"/>
    <w:rsid w:val="00F037CF"/>
    <w:rsid w:val="00F03BAF"/>
    <w:rsid w:val="00F03F72"/>
    <w:rsid w:val="00F05DD8"/>
    <w:rsid w:val="00F066C3"/>
    <w:rsid w:val="00F0798E"/>
    <w:rsid w:val="00F10962"/>
    <w:rsid w:val="00F10BD8"/>
    <w:rsid w:val="00F111D0"/>
    <w:rsid w:val="00F11E99"/>
    <w:rsid w:val="00F11FF5"/>
    <w:rsid w:val="00F12E82"/>
    <w:rsid w:val="00F12E8D"/>
    <w:rsid w:val="00F1376D"/>
    <w:rsid w:val="00F13B2B"/>
    <w:rsid w:val="00F1467C"/>
    <w:rsid w:val="00F164AA"/>
    <w:rsid w:val="00F1669D"/>
    <w:rsid w:val="00F167AA"/>
    <w:rsid w:val="00F1728A"/>
    <w:rsid w:val="00F20C3E"/>
    <w:rsid w:val="00F212F4"/>
    <w:rsid w:val="00F21DCA"/>
    <w:rsid w:val="00F23A2A"/>
    <w:rsid w:val="00F24D09"/>
    <w:rsid w:val="00F24E61"/>
    <w:rsid w:val="00F25928"/>
    <w:rsid w:val="00F26123"/>
    <w:rsid w:val="00F26450"/>
    <w:rsid w:val="00F2722C"/>
    <w:rsid w:val="00F31935"/>
    <w:rsid w:val="00F31CA1"/>
    <w:rsid w:val="00F323E9"/>
    <w:rsid w:val="00F326E3"/>
    <w:rsid w:val="00F32709"/>
    <w:rsid w:val="00F332B4"/>
    <w:rsid w:val="00F3383D"/>
    <w:rsid w:val="00F34587"/>
    <w:rsid w:val="00F36D27"/>
    <w:rsid w:val="00F370C6"/>
    <w:rsid w:val="00F37237"/>
    <w:rsid w:val="00F37273"/>
    <w:rsid w:val="00F37342"/>
    <w:rsid w:val="00F405FA"/>
    <w:rsid w:val="00F413B8"/>
    <w:rsid w:val="00F41FD5"/>
    <w:rsid w:val="00F43A91"/>
    <w:rsid w:val="00F449D6"/>
    <w:rsid w:val="00F44E19"/>
    <w:rsid w:val="00F45354"/>
    <w:rsid w:val="00F455ED"/>
    <w:rsid w:val="00F46161"/>
    <w:rsid w:val="00F46672"/>
    <w:rsid w:val="00F47577"/>
    <w:rsid w:val="00F47734"/>
    <w:rsid w:val="00F47872"/>
    <w:rsid w:val="00F47CF8"/>
    <w:rsid w:val="00F50374"/>
    <w:rsid w:val="00F5043A"/>
    <w:rsid w:val="00F51313"/>
    <w:rsid w:val="00F51CDC"/>
    <w:rsid w:val="00F51DCD"/>
    <w:rsid w:val="00F52194"/>
    <w:rsid w:val="00F52235"/>
    <w:rsid w:val="00F52EA6"/>
    <w:rsid w:val="00F5359C"/>
    <w:rsid w:val="00F5379D"/>
    <w:rsid w:val="00F53F35"/>
    <w:rsid w:val="00F54DF3"/>
    <w:rsid w:val="00F557EF"/>
    <w:rsid w:val="00F559B9"/>
    <w:rsid w:val="00F55AD3"/>
    <w:rsid w:val="00F57D6C"/>
    <w:rsid w:val="00F60287"/>
    <w:rsid w:val="00F6088C"/>
    <w:rsid w:val="00F60950"/>
    <w:rsid w:val="00F60F6B"/>
    <w:rsid w:val="00F610AA"/>
    <w:rsid w:val="00F62280"/>
    <w:rsid w:val="00F627EC"/>
    <w:rsid w:val="00F630D0"/>
    <w:rsid w:val="00F63264"/>
    <w:rsid w:val="00F638C8"/>
    <w:rsid w:val="00F639DD"/>
    <w:rsid w:val="00F6484B"/>
    <w:rsid w:val="00F65777"/>
    <w:rsid w:val="00F6656E"/>
    <w:rsid w:val="00F6702F"/>
    <w:rsid w:val="00F6704B"/>
    <w:rsid w:val="00F67809"/>
    <w:rsid w:val="00F707EE"/>
    <w:rsid w:val="00F70E1F"/>
    <w:rsid w:val="00F7134B"/>
    <w:rsid w:val="00F72154"/>
    <w:rsid w:val="00F7251B"/>
    <w:rsid w:val="00F7272A"/>
    <w:rsid w:val="00F72814"/>
    <w:rsid w:val="00F76477"/>
    <w:rsid w:val="00F76AC1"/>
    <w:rsid w:val="00F76E5A"/>
    <w:rsid w:val="00F771DB"/>
    <w:rsid w:val="00F77C63"/>
    <w:rsid w:val="00F80D93"/>
    <w:rsid w:val="00F80F4F"/>
    <w:rsid w:val="00F813DB"/>
    <w:rsid w:val="00F82615"/>
    <w:rsid w:val="00F82737"/>
    <w:rsid w:val="00F83117"/>
    <w:rsid w:val="00F8398B"/>
    <w:rsid w:val="00F84871"/>
    <w:rsid w:val="00F84A4F"/>
    <w:rsid w:val="00F84CF8"/>
    <w:rsid w:val="00F86095"/>
    <w:rsid w:val="00F86F8D"/>
    <w:rsid w:val="00F90EE9"/>
    <w:rsid w:val="00F9107C"/>
    <w:rsid w:val="00F917D7"/>
    <w:rsid w:val="00F923AB"/>
    <w:rsid w:val="00F92731"/>
    <w:rsid w:val="00F9417D"/>
    <w:rsid w:val="00F94429"/>
    <w:rsid w:val="00F948F4"/>
    <w:rsid w:val="00F95C16"/>
    <w:rsid w:val="00F96703"/>
    <w:rsid w:val="00F96D83"/>
    <w:rsid w:val="00F97644"/>
    <w:rsid w:val="00F9774A"/>
    <w:rsid w:val="00FA00AB"/>
    <w:rsid w:val="00FA0A47"/>
    <w:rsid w:val="00FA345E"/>
    <w:rsid w:val="00FA3842"/>
    <w:rsid w:val="00FA4EC7"/>
    <w:rsid w:val="00FA4F6C"/>
    <w:rsid w:val="00FA68E8"/>
    <w:rsid w:val="00FA6F49"/>
    <w:rsid w:val="00FA6FD7"/>
    <w:rsid w:val="00FA71BD"/>
    <w:rsid w:val="00FB0989"/>
    <w:rsid w:val="00FB0E92"/>
    <w:rsid w:val="00FB327F"/>
    <w:rsid w:val="00FB3594"/>
    <w:rsid w:val="00FB3A53"/>
    <w:rsid w:val="00FB453B"/>
    <w:rsid w:val="00FB45F4"/>
    <w:rsid w:val="00FB4628"/>
    <w:rsid w:val="00FB52DA"/>
    <w:rsid w:val="00FB539E"/>
    <w:rsid w:val="00FB5442"/>
    <w:rsid w:val="00FB6102"/>
    <w:rsid w:val="00FB6862"/>
    <w:rsid w:val="00FB6ACA"/>
    <w:rsid w:val="00FC0374"/>
    <w:rsid w:val="00FC041F"/>
    <w:rsid w:val="00FC0FB0"/>
    <w:rsid w:val="00FC16D6"/>
    <w:rsid w:val="00FC2199"/>
    <w:rsid w:val="00FC29AD"/>
    <w:rsid w:val="00FC2A42"/>
    <w:rsid w:val="00FC2D9B"/>
    <w:rsid w:val="00FC376E"/>
    <w:rsid w:val="00FC3A22"/>
    <w:rsid w:val="00FC3B7F"/>
    <w:rsid w:val="00FC4FC6"/>
    <w:rsid w:val="00FC5783"/>
    <w:rsid w:val="00FC5912"/>
    <w:rsid w:val="00FC6FAF"/>
    <w:rsid w:val="00FC719E"/>
    <w:rsid w:val="00FC7D99"/>
    <w:rsid w:val="00FD1E39"/>
    <w:rsid w:val="00FD20CC"/>
    <w:rsid w:val="00FD591E"/>
    <w:rsid w:val="00FD5B1F"/>
    <w:rsid w:val="00FE014E"/>
    <w:rsid w:val="00FE0719"/>
    <w:rsid w:val="00FE1957"/>
    <w:rsid w:val="00FE367B"/>
    <w:rsid w:val="00FE3D3B"/>
    <w:rsid w:val="00FE44DC"/>
    <w:rsid w:val="00FE4AD9"/>
    <w:rsid w:val="00FE61C6"/>
    <w:rsid w:val="00FE6646"/>
    <w:rsid w:val="00FE72AE"/>
    <w:rsid w:val="00FF0565"/>
    <w:rsid w:val="00FF071F"/>
    <w:rsid w:val="00FF0823"/>
    <w:rsid w:val="00FF1121"/>
    <w:rsid w:val="00FF1C26"/>
    <w:rsid w:val="00FF2A68"/>
    <w:rsid w:val="00FF2B00"/>
    <w:rsid w:val="00FF4703"/>
    <w:rsid w:val="00FF4C36"/>
    <w:rsid w:val="00FF699C"/>
    <w:rsid w:val="00FF69B7"/>
    <w:rsid w:val="00FF6AB2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51C11"/>
  <w15:docId w15:val="{58135FFF-33AA-A14F-8F24-F4F87697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57203"/>
    <w:pPr>
      <w:widowControl w:val="0"/>
      <w:suppressAutoHyphens/>
    </w:pPr>
  </w:style>
  <w:style w:type="paragraph" w:styleId="Header">
    <w:name w:val="header"/>
    <w:basedOn w:val="Normal"/>
    <w:rsid w:val="003776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76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Q:\Program%20Area%20Folders\Special%20Collections\Forms\TechServices\Archives\FindingAidTemplates\FindingAidTemplatePt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Q:\Program Area Folders\Special Collections\Forms\TechServices\Archives\FindingAidTemplates\FindingAidTemplatePtII.dotx</Template>
  <TotalTime>0</TotalTime>
  <Pages>6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FindingAidTemplatePtII</vt:lpstr>
    </vt:vector>
  </TitlesOfParts>
  <Company>University of Texas at Arlington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FindingAidTemplatePtII</dc:title>
  <dc:creator>Carver, Beverly J</dc:creator>
  <cp:lastModifiedBy>Bunster, Leyla Diamina</cp:lastModifiedBy>
  <cp:revision>2</cp:revision>
  <dcterms:created xsi:type="dcterms:W3CDTF">2019-08-02T17:26:00Z</dcterms:created>
  <dcterms:modified xsi:type="dcterms:W3CDTF">2019-08-02T17:26:00Z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dingAidTemplatePtII">
    <vt:lpwstr>high</vt:lpwstr>
  </property>
</Properties>
</file>